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90D" w:rsidRPr="00E2630B" w:rsidRDefault="0053390D" w:rsidP="00744166">
      <w:pPr>
        <w:jc w:val="center"/>
        <w:rPr>
          <w:rFonts w:ascii="Times New Roman" w:hAnsi="Times New Roman"/>
          <w:b/>
          <w:sz w:val="28"/>
          <w:szCs w:val="28"/>
        </w:rPr>
      </w:pPr>
      <w:r w:rsidRPr="00E2630B">
        <w:rPr>
          <w:rFonts w:ascii="Times New Roman" w:hAnsi="Times New Roman"/>
          <w:b/>
          <w:sz w:val="28"/>
          <w:szCs w:val="28"/>
        </w:rPr>
        <w:t>Отчет</w:t>
      </w:r>
    </w:p>
    <w:p w:rsidR="0053390D" w:rsidRPr="00E2630B" w:rsidRDefault="0053390D" w:rsidP="00C622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руководителя</w:t>
      </w:r>
      <w:r w:rsidRPr="00E2630B">
        <w:rPr>
          <w:rFonts w:ascii="Times New Roman" w:hAnsi="Times New Roman"/>
          <w:b/>
          <w:sz w:val="28"/>
          <w:szCs w:val="28"/>
        </w:rPr>
        <w:t xml:space="preserve"> производственной (вожатской) практики </w:t>
      </w:r>
    </w:p>
    <w:p w:rsidR="0053390D" w:rsidRPr="00E2630B" w:rsidRDefault="0053390D" w:rsidP="00C622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630B">
        <w:rPr>
          <w:rFonts w:ascii="Times New Roman" w:hAnsi="Times New Roman"/>
          <w:b/>
          <w:sz w:val="28"/>
          <w:szCs w:val="28"/>
        </w:rPr>
        <w:t xml:space="preserve">студентов </w:t>
      </w:r>
      <w:r>
        <w:rPr>
          <w:rFonts w:ascii="Times New Roman" w:hAnsi="Times New Roman"/>
          <w:b/>
          <w:sz w:val="28"/>
          <w:szCs w:val="28"/>
        </w:rPr>
        <w:t>художественно-графического факультета</w:t>
      </w:r>
      <w:r w:rsidRPr="00E2630B">
        <w:rPr>
          <w:rFonts w:ascii="Times New Roman" w:hAnsi="Times New Roman"/>
          <w:b/>
          <w:sz w:val="28"/>
          <w:szCs w:val="28"/>
        </w:rPr>
        <w:t xml:space="preserve"> 3 курса</w:t>
      </w:r>
    </w:p>
    <w:p w:rsidR="0053390D" w:rsidRPr="00E2630B" w:rsidRDefault="0053390D" w:rsidP="00C622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к.п.н., доцента </w:t>
      </w:r>
      <w:r w:rsidRPr="00E2630B">
        <w:rPr>
          <w:rFonts w:ascii="Times New Roman" w:hAnsi="Times New Roman"/>
          <w:b/>
          <w:sz w:val="28"/>
          <w:szCs w:val="28"/>
        </w:rPr>
        <w:t>Султановой Л.Ф.</w:t>
      </w:r>
    </w:p>
    <w:p w:rsidR="0053390D" w:rsidRPr="00E2630B" w:rsidRDefault="0053390D" w:rsidP="00AB2D5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b/>
          <w:sz w:val="28"/>
          <w:szCs w:val="28"/>
        </w:rPr>
        <w:t>1.Итоги участия студентов в подготовительном и организационном периоде практики</w:t>
      </w:r>
      <w:r w:rsidRPr="00E2630B">
        <w:rPr>
          <w:rFonts w:ascii="Times New Roman" w:hAnsi="Times New Roman"/>
          <w:sz w:val="28"/>
          <w:szCs w:val="28"/>
        </w:rPr>
        <w:t>.</w:t>
      </w:r>
    </w:p>
    <w:p w:rsidR="0053390D" w:rsidRPr="00E2630B" w:rsidRDefault="0053390D" w:rsidP="00AB2D56">
      <w:pPr>
        <w:pStyle w:val="ListParagraph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В молодежном студенческом сборе участвовали студенты</w:t>
      </w:r>
      <w:r w:rsidRPr="00E373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ХГФ</w:t>
      </w:r>
      <w:r w:rsidRPr="00E373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Pr="00E2630B">
        <w:rPr>
          <w:rFonts w:ascii="Times New Roman" w:hAnsi="Times New Roman"/>
          <w:sz w:val="28"/>
          <w:szCs w:val="28"/>
        </w:rPr>
        <w:t>активно участвовали во всех мероприятиях, проводимых согласно плана ИМЛ.</w:t>
      </w:r>
    </w:p>
    <w:p w:rsidR="0053390D" w:rsidRPr="00E2630B" w:rsidRDefault="0053390D" w:rsidP="00AB2D56">
      <w:pPr>
        <w:pStyle w:val="ListParagraph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 xml:space="preserve"> Ос</w:t>
      </w:r>
      <w:r>
        <w:rPr>
          <w:rFonts w:ascii="Times New Roman" w:hAnsi="Times New Roman"/>
          <w:sz w:val="28"/>
          <w:szCs w:val="28"/>
        </w:rPr>
        <w:t>уществлялась проверка   папок-</w:t>
      </w:r>
      <w:r w:rsidRPr="00E2630B">
        <w:rPr>
          <w:rFonts w:ascii="Times New Roman" w:hAnsi="Times New Roman"/>
          <w:sz w:val="28"/>
          <w:szCs w:val="28"/>
        </w:rPr>
        <w:t>копилок вожатого, разработанных студентами. Соответствующие баллы были своевременно проставлены в Дневниках практики.</w:t>
      </w:r>
    </w:p>
    <w:p w:rsidR="0053390D" w:rsidRPr="00E2630B" w:rsidRDefault="0053390D" w:rsidP="00AB2D56">
      <w:pPr>
        <w:spacing w:after="0"/>
        <w:rPr>
          <w:rFonts w:ascii="Times New Roman" w:hAnsi="Times New Roman"/>
          <w:b/>
          <w:sz w:val="28"/>
          <w:szCs w:val="28"/>
        </w:rPr>
      </w:pPr>
      <w:r w:rsidRPr="00E2630B">
        <w:rPr>
          <w:rFonts w:ascii="Times New Roman" w:hAnsi="Times New Roman"/>
          <w:b/>
          <w:sz w:val="28"/>
          <w:szCs w:val="28"/>
        </w:rPr>
        <w:t>2.Результаты работы студентов в период летней вожатской практики.</w:t>
      </w:r>
    </w:p>
    <w:p w:rsidR="0053390D" w:rsidRDefault="0053390D" w:rsidP="00A27A9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Все студенты ХГФ были допущены к вожатской практике.</w:t>
      </w:r>
    </w:p>
    <w:p w:rsidR="0053390D" w:rsidRPr="00E2630B" w:rsidRDefault="0053390D" w:rsidP="00A27A9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Pr="00E2630B">
        <w:rPr>
          <w:rFonts w:ascii="Times New Roman" w:hAnsi="Times New Roman"/>
          <w:sz w:val="28"/>
          <w:szCs w:val="28"/>
        </w:rPr>
        <w:t>Организационные встречи с представителями баз практики</w:t>
      </w:r>
      <w:r>
        <w:rPr>
          <w:rFonts w:ascii="Times New Roman" w:hAnsi="Times New Roman"/>
          <w:sz w:val="28"/>
          <w:szCs w:val="28"/>
        </w:rPr>
        <w:t>, администрациями СОШ г.Уфы</w:t>
      </w:r>
      <w:r w:rsidRPr="00E373C2">
        <w:rPr>
          <w:rFonts w:ascii="Times New Roman" w:hAnsi="Times New Roman"/>
          <w:sz w:val="28"/>
          <w:szCs w:val="28"/>
        </w:rPr>
        <w:t xml:space="preserve"> </w:t>
      </w:r>
      <w:r w:rsidRPr="00E2630B">
        <w:rPr>
          <w:rFonts w:ascii="Times New Roman" w:hAnsi="Times New Roman"/>
          <w:sz w:val="28"/>
          <w:szCs w:val="28"/>
        </w:rPr>
        <w:t xml:space="preserve">состоялись накануне заезда </w:t>
      </w:r>
      <w:r>
        <w:rPr>
          <w:rFonts w:ascii="Times New Roman" w:hAnsi="Times New Roman"/>
          <w:sz w:val="28"/>
          <w:szCs w:val="28"/>
        </w:rPr>
        <w:t>в ИМЛ.</w:t>
      </w:r>
    </w:p>
    <w:p w:rsidR="0053390D" w:rsidRPr="00E2630B" w:rsidRDefault="0053390D" w:rsidP="00A27A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2.3. У всех студентов имелись в наличии документы, необходимые для трудоустройства на момент заезда на базу практики (сертификат по курсу «Основы вожатского мастерства», личная медицинская книжка с пройденным санитарно-гигиеническим минимумом и с полным медицинским осмотром, справка о наличии (отсутствии) судимости), папки-копилки, галстуки).</w:t>
      </w:r>
    </w:p>
    <w:p w:rsidR="0053390D" w:rsidRDefault="0053390D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4. Администрация базы</w:t>
      </w:r>
      <w:r w:rsidRPr="00E2630B">
        <w:rPr>
          <w:rFonts w:ascii="Times New Roman" w:hAnsi="Times New Roman"/>
          <w:sz w:val="28"/>
          <w:szCs w:val="28"/>
        </w:rPr>
        <w:t xml:space="preserve"> практики в основном договорные обязательства выполняла (выплаты студентам заработной платы, своевременная </w:t>
      </w:r>
      <w:r>
        <w:rPr>
          <w:rFonts w:ascii="Times New Roman" w:hAnsi="Times New Roman"/>
          <w:sz w:val="28"/>
          <w:szCs w:val="28"/>
        </w:rPr>
        <w:t xml:space="preserve">работа с дневниками студентов). </w:t>
      </w:r>
    </w:p>
    <w:p w:rsidR="0053390D" w:rsidRDefault="0053390D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5</w:t>
      </w:r>
      <w:r w:rsidRPr="00E2630B">
        <w:rPr>
          <w:rFonts w:ascii="Times New Roman" w:hAnsi="Times New Roman"/>
          <w:sz w:val="28"/>
          <w:szCs w:val="28"/>
        </w:rPr>
        <w:t>. Администраци</w:t>
      </w:r>
      <w:r>
        <w:rPr>
          <w:rFonts w:ascii="Times New Roman" w:hAnsi="Times New Roman"/>
          <w:sz w:val="28"/>
          <w:szCs w:val="28"/>
        </w:rPr>
        <w:t>я</w:t>
      </w:r>
      <w:r w:rsidRPr="00E2630B">
        <w:rPr>
          <w:rFonts w:ascii="Times New Roman" w:hAnsi="Times New Roman"/>
          <w:sz w:val="28"/>
          <w:szCs w:val="28"/>
        </w:rPr>
        <w:t xml:space="preserve"> баз</w:t>
      </w:r>
      <w:r>
        <w:rPr>
          <w:rFonts w:ascii="Times New Roman" w:hAnsi="Times New Roman"/>
          <w:sz w:val="28"/>
          <w:szCs w:val="28"/>
        </w:rPr>
        <w:t>ы</w:t>
      </w:r>
      <w:r w:rsidRPr="00E2630B">
        <w:rPr>
          <w:rFonts w:ascii="Times New Roman" w:hAnsi="Times New Roman"/>
          <w:sz w:val="28"/>
          <w:szCs w:val="28"/>
        </w:rPr>
        <w:t xml:space="preserve"> практики </w:t>
      </w:r>
      <w:r>
        <w:rPr>
          <w:rFonts w:ascii="Times New Roman" w:hAnsi="Times New Roman"/>
          <w:sz w:val="28"/>
          <w:szCs w:val="28"/>
        </w:rPr>
        <w:t>отмечает</w:t>
      </w:r>
      <w:r w:rsidRPr="00E2630B">
        <w:rPr>
          <w:rFonts w:ascii="Times New Roman" w:hAnsi="Times New Roman"/>
          <w:sz w:val="28"/>
          <w:szCs w:val="28"/>
        </w:rPr>
        <w:t xml:space="preserve"> достаточный уровень теоретической и практической подготовки у больш</w:t>
      </w:r>
      <w:r>
        <w:rPr>
          <w:rFonts w:ascii="Times New Roman" w:hAnsi="Times New Roman"/>
          <w:sz w:val="28"/>
          <w:szCs w:val="28"/>
        </w:rPr>
        <w:t xml:space="preserve">инства студентов к прохождению </w:t>
      </w:r>
      <w:r w:rsidRPr="00E2630B">
        <w:rPr>
          <w:rFonts w:ascii="Times New Roman" w:hAnsi="Times New Roman"/>
          <w:sz w:val="28"/>
          <w:szCs w:val="28"/>
        </w:rPr>
        <w:t xml:space="preserve">вожатской практики, их дисциплинированность, ответственность. Данные студенты получили хорошие итоговые баллы при оценивании уровня сформированности основных профессиональных компетенций. Что касается оценки практики самими студентами, то они отмечают, что к </w:t>
      </w:r>
      <w:r>
        <w:rPr>
          <w:rFonts w:ascii="Times New Roman" w:hAnsi="Times New Roman"/>
          <w:sz w:val="28"/>
          <w:szCs w:val="28"/>
        </w:rPr>
        <w:t xml:space="preserve">концу смены </w:t>
      </w:r>
      <w:r w:rsidRPr="00E2630B">
        <w:rPr>
          <w:rFonts w:ascii="Times New Roman" w:hAnsi="Times New Roman"/>
          <w:sz w:val="28"/>
          <w:szCs w:val="28"/>
        </w:rPr>
        <w:t>у них сформировались основные требуемые профессиональные компетенции, приобретен хороший опыт вожатской деятельности, общения с детьми в условиях лагеря, санатория. Как преподаватель следует отметить, что студенты, которые усердно работали с детьми, проявляли активность и творчество, выполняли требуемые задания и поручения, приобрели хороший профессиональный опыт.</w:t>
      </w:r>
    </w:p>
    <w:p w:rsidR="0053390D" w:rsidRPr="00E2630B" w:rsidRDefault="0053390D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В ходе практики были проведены очные и заочные консультации студентов-практикантов, беседы с администрацией</w:t>
      </w:r>
      <w:r w:rsidRPr="00E373C2">
        <w:rPr>
          <w:rFonts w:ascii="Times New Roman" w:hAnsi="Times New Roman"/>
          <w:sz w:val="28"/>
          <w:szCs w:val="28"/>
        </w:rPr>
        <w:t xml:space="preserve"> </w:t>
      </w:r>
      <w:r w:rsidRPr="00E2630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ДОЛ</w:t>
      </w:r>
      <w:r w:rsidRPr="00E2630B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«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Звездочка»</w:t>
      </w:r>
      <w:r w:rsidRPr="00E2630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Уфимский </w:t>
      </w:r>
      <w:r w:rsidRPr="00E2630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район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, Юматово</w:t>
      </w:r>
      <w:r w:rsidRPr="00E2630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>СОШ</w:t>
      </w:r>
      <w:r w:rsidRPr="00E2630B">
        <w:rPr>
          <w:rFonts w:ascii="Times New Roman" w:hAnsi="Times New Roman"/>
          <w:sz w:val="28"/>
          <w:szCs w:val="28"/>
        </w:rPr>
        <w:t xml:space="preserve"> решались различные методические, организационные вопросы. Базу практики посещали неоднократно преподаватели кафедры: </w:t>
      </w:r>
      <w:r>
        <w:rPr>
          <w:rFonts w:ascii="Times New Roman" w:hAnsi="Times New Roman"/>
          <w:sz w:val="28"/>
          <w:szCs w:val="28"/>
        </w:rPr>
        <w:t xml:space="preserve">Султанова Л.Ф., </w:t>
      </w:r>
      <w:r w:rsidRPr="00E2630B">
        <w:rPr>
          <w:rFonts w:ascii="Times New Roman" w:hAnsi="Times New Roman"/>
          <w:sz w:val="28"/>
          <w:szCs w:val="28"/>
        </w:rPr>
        <w:t>Дударенко А.В. (отчеты о посещении имеются).</w:t>
      </w:r>
    </w:p>
    <w:p w:rsidR="0053390D" w:rsidRPr="00E2630B" w:rsidRDefault="0053390D" w:rsidP="008F13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E2630B">
        <w:rPr>
          <w:rFonts w:ascii="Times New Roman" w:hAnsi="Times New Roman"/>
          <w:sz w:val="28"/>
          <w:szCs w:val="28"/>
        </w:rPr>
        <w:t>остоялись беседы с администрацией</w:t>
      </w:r>
      <w:r w:rsidRPr="00E373C2">
        <w:rPr>
          <w:rFonts w:ascii="Times New Roman" w:hAnsi="Times New Roman"/>
          <w:sz w:val="28"/>
          <w:szCs w:val="28"/>
        </w:rPr>
        <w:t xml:space="preserve"> </w:t>
      </w:r>
      <w:r w:rsidRPr="00E2630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ДОЛ</w:t>
      </w:r>
      <w:r w:rsidRPr="00E2630B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«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Звездочка»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r w:rsidRPr="00C622C6">
        <w:rPr>
          <w:rFonts w:ascii="Times New Roman" w:hAnsi="Times New Roman"/>
          <w:sz w:val="28"/>
          <w:szCs w:val="28"/>
        </w:rPr>
        <w:t>ходе которых были обсуж</w:t>
      </w:r>
      <w:r>
        <w:rPr>
          <w:rFonts w:ascii="Times New Roman" w:hAnsi="Times New Roman"/>
          <w:sz w:val="28"/>
          <w:szCs w:val="28"/>
        </w:rPr>
        <w:t>дены проблемы работы с вожатыми.</w:t>
      </w:r>
    </w:p>
    <w:p w:rsidR="0053390D" w:rsidRDefault="0053390D" w:rsidP="00C077B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2) осуществлялась методическая помощь и консультации студентам в организации временного детского коллектива в условиях летнего оздоровительного отдыха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2630B">
        <w:rPr>
          <w:rFonts w:ascii="Times New Roman" w:hAnsi="Times New Roman"/>
          <w:sz w:val="28"/>
          <w:szCs w:val="28"/>
        </w:rPr>
        <w:t>была оказана консультационная помощь по организации детского отдыха, использовании различных активных форм воспитания, проведена беседа о поведении вожатых и трудовой дисциплине</w:t>
      </w:r>
      <w:r>
        <w:rPr>
          <w:rFonts w:ascii="Times New Roman" w:hAnsi="Times New Roman"/>
          <w:sz w:val="28"/>
          <w:szCs w:val="28"/>
        </w:rPr>
        <w:t>;</w:t>
      </w:r>
    </w:p>
    <w:p w:rsidR="0053390D" w:rsidRPr="00E2630B" w:rsidRDefault="0053390D" w:rsidP="00C077B2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3</w:t>
      </w:r>
      <w:r w:rsidRPr="00E2630B">
        <w:rPr>
          <w:rFonts w:ascii="Times New Roman" w:hAnsi="Times New Roman"/>
          <w:sz w:val="28"/>
          <w:szCs w:val="28"/>
        </w:rPr>
        <w:t xml:space="preserve">) обсуждались проблемы, возникающие при работе вожатых-практикантов с детьми разного возраста; </w:t>
      </w:r>
    </w:p>
    <w:p w:rsidR="0053390D" w:rsidRPr="00E2630B" w:rsidRDefault="0053390D" w:rsidP="00C077B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2630B">
        <w:rPr>
          <w:rFonts w:ascii="Times New Roman" w:hAnsi="Times New Roman"/>
          <w:sz w:val="28"/>
          <w:szCs w:val="28"/>
        </w:rPr>
        <w:t>) проводились консультации студентов по заполнению отчетной документации по летней практике, составлению психолого-педагогической характеристики ребенка;</w:t>
      </w:r>
    </w:p>
    <w:p w:rsidR="0053390D" w:rsidRDefault="0053390D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целом, администрация</w:t>
      </w:r>
      <w:r w:rsidRPr="00E373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базы практики </w:t>
      </w:r>
      <w:r w:rsidRPr="00E2630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ДОЛ</w:t>
      </w:r>
      <w:r w:rsidRPr="00E2630B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«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Звездочка»</w:t>
      </w:r>
      <w:r w:rsidRPr="00E373C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E2630B">
        <w:rPr>
          <w:rFonts w:ascii="Times New Roman" w:hAnsi="Times New Roman"/>
          <w:sz w:val="28"/>
          <w:szCs w:val="28"/>
        </w:rPr>
        <w:t>высоко оценила по</w:t>
      </w:r>
      <w:r>
        <w:rPr>
          <w:rFonts w:ascii="Times New Roman" w:hAnsi="Times New Roman"/>
          <w:sz w:val="28"/>
          <w:szCs w:val="28"/>
        </w:rPr>
        <w:t>дготовку и работу студентов 2 смены</w:t>
      </w:r>
      <w:r w:rsidRPr="00E2630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Отмечалось</w:t>
      </w:r>
      <w:r w:rsidRPr="00E2630B">
        <w:rPr>
          <w:rFonts w:ascii="Times New Roman" w:hAnsi="Times New Roman"/>
          <w:sz w:val="28"/>
          <w:szCs w:val="28"/>
        </w:rPr>
        <w:t xml:space="preserve"> достаточный уровень теоретической и практической подготовки к</w:t>
      </w:r>
      <w:r w:rsidRPr="00E373C2">
        <w:rPr>
          <w:rFonts w:ascii="Times New Roman" w:hAnsi="Times New Roman"/>
          <w:sz w:val="28"/>
          <w:szCs w:val="28"/>
        </w:rPr>
        <w:t xml:space="preserve"> </w:t>
      </w:r>
      <w:r w:rsidRPr="00E2630B">
        <w:rPr>
          <w:rFonts w:ascii="Times New Roman" w:hAnsi="Times New Roman"/>
          <w:sz w:val="28"/>
          <w:szCs w:val="28"/>
        </w:rPr>
        <w:t>прохождению вожатской практики у студентов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</w:rPr>
        <w:t xml:space="preserve"> Была отмечена сформированность важных профессиональных и личностных качеств:</w:t>
      </w:r>
      <w:r w:rsidRPr="00E2630B">
        <w:rPr>
          <w:rFonts w:ascii="Times New Roman" w:hAnsi="Times New Roman"/>
          <w:sz w:val="28"/>
          <w:szCs w:val="28"/>
        </w:rPr>
        <w:t xml:space="preserve"> дисциплинированность, ответственность, </w:t>
      </w:r>
      <w:r>
        <w:rPr>
          <w:rFonts w:ascii="Times New Roman" w:hAnsi="Times New Roman"/>
          <w:sz w:val="28"/>
          <w:szCs w:val="28"/>
        </w:rPr>
        <w:t xml:space="preserve">творческая </w:t>
      </w:r>
      <w:r w:rsidRPr="00E2630B">
        <w:rPr>
          <w:rFonts w:ascii="Times New Roman" w:hAnsi="Times New Roman"/>
          <w:sz w:val="28"/>
          <w:szCs w:val="28"/>
        </w:rPr>
        <w:t>активность</w:t>
      </w:r>
      <w:r>
        <w:rPr>
          <w:rFonts w:ascii="Times New Roman" w:hAnsi="Times New Roman"/>
          <w:sz w:val="28"/>
          <w:szCs w:val="28"/>
        </w:rPr>
        <w:t>; организаторские, коммуникативные умения; умение осуществлять индивидуальный подход в работе с детьми. Существенных замечаний и претензий к работе студентов художественно-графического факультета нет.</w:t>
      </w:r>
    </w:p>
    <w:p w:rsidR="0053390D" w:rsidRDefault="0053390D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6</w:t>
      </w:r>
      <w:r w:rsidRPr="00E2630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Pr="00E2630B">
        <w:rPr>
          <w:rFonts w:ascii="Times New Roman" w:hAnsi="Times New Roman"/>
          <w:sz w:val="28"/>
          <w:szCs w:val="28"/>
        </w:rPr>
        <w:t xml:space="preserve">едение отчетной документации </w:t>
      </w:r>
      <w:r>
        <w:rPr>
          <w:rFonts w:ascii="Times New Roman" w:hAnsi="Times New Roman"/>
          <w:sz w:val="28"/>
          <w:szCs w:val="28"/>
        </w:rPr>
        <w:t>с</w:t>
      </w:r>
      <w:r w:rsidRPr="00E2630B">
        <w:rPr>
          <w:rFonts w:ascii="Times New Roman" w:hAnsi="Times New Roman"/>
          <w:sz w:val="28"/>
          <w:szCs w:val="28"/>
        </w:rPr>
        <w:t xml:space="preserve">тудентами </w:t>
      </w:r>
      <w:r>
        <w:rPr>
          <w:rFonts w:ascii="Times New Roman" w:hAnsi="Times New Roman"/>
          <w:sz w:val="28"/>
          <w:szCs w:val="28"/>
        </w:rPr>
        <w:t>в основном проводилось в соответствии с требованиями. Однако вызвало затруднения выполнение следующих пунктов отчета: аналитический отчет по практике, творческий отчет по практике</w:t>
      </w:r>
      <w:r w:rsidRPr="00A91318">
        <w:rPr>
          <w:rFonts w:ascii="Times New Roman" w:hAnsi="Times New Roman"/>
          <w:sz w:val="28"/>
          <w:szCs w:val="28"/>
        </w:rPr>
        <w:t xml:space="preserve">. </w:t>
      </w:r>
      <w:r w:rsidRPr="00E2630B">
        <w:rPr>
          <w:rFonts w:ascii="Times New Roman" w:hAnsi="Times New Roman"/>
          <w:sz w:val="28"/>
          <w:szCs w:val="28"/>
        </w:rPr>
        <w:t xml:space="preserve">Студенты, получившие положительные оценки, </w:t>
      </w:r>
      <w:r>
        <w:rPr>
          <w:rFonts w:ascii="Times New Roman" w:hAnsi="Times New Roman"/>
          <w:sz w:val="28"/>
          <w:szCs w:val="28"/>
        </w:rPr>
        <w:t>оформили в соответствии с требованиями свою отчетную документацию:</w:t>
      </w:r>
      <w:r w:rsidRPr="00E2630B">
        <w:rPr>
          <w:rFonts w:ascii="Times New Roman" w:hAnsi="Times New Roman"/>
          <w:sz w:val="28"/>
          <w:szCs w:val="28"/>
        </w:rPr>
        <w:t xml:space="preserve"> дневники, </w:t>
      </w:r>
      <w:r>
        <w:rPr>
          <w:rFonts w:ascii="Times New Roman" w:hAnsi="Times New Roman"/>
          <w:sz w:val="28"/>
          <w:szCs w:val="28"/>
        </w:rPr>
        <w:t xml:space="preserve">отчеты по проведенным мероприятиям, </w:t>
      </w:r>
      <w:r w:rsidRPr="00E2630B">
        <w:rPr>
          <w:rFonts w:ascii="Times New Roman" w:hAnsi="Times New Roman"/>
          <w:sz w:val="28"/>
          <w:szCs w:val="28"/>
        </w:rPr>
        <w:t xml:space="preserve">творческие отчеты. Имелись случаи несвоевременного, некорректного, небрежного заполнения дневников и выполнения основных заданий практики. </w:t>
      </w:r>
    </w:p>
    <w:p w:rsidR="0053390D" w:rsidRPr="00E2630B" w:rsidRDefault="0053390D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</w:t>
      </w:r>
      <w:r w:rsidRPr="00E2630B">
        <w:rPr>
          <w:rFonts w:ascii="Times New Roman" w:hAnsi="Times New Roman"/>
          <w:sz w:val="28"/>
          <w:szCs w:val="28"/>
        </w:rPr>
        <w:t xml:space="preserve">. В ходе практики были проведены очные и заочные консультации студентов-практикантов, беседы с администрацией </w:t>
      </w:r>
      <w:r>
        <w:rPr>
          <w:rFonts w:ascii="Times New Roman" w:hAnsi="Times New Roman"/>
          <w:sz w:val="28"/>
          <w:szCs w:val="28"/>
        </w:rPr>
        <w:t xml:space="preserve">ДОЛ и </w:t>
      </w:r>
      <w:r w:rsidRPr="00E2630B">
        <w:rPr>
          <w:rFonts w:ascii="Times New Roman" w:hAnsi="Times New Roman"/>
          <w:sz w:val="28"/>
          <w:szCs w:val="28"/>
        </w:rPr>
        <w:t>школ, решались различные методически</w:t>
      </w:r>
      <w:r>
        <w:rPr>
          <w:rFonts w:ascii="Times New Roman" w:hAnsi="Times New Roman"/>
          <w:sz w:val="28"/>
          <w:szCs w:val="28"/>
        </w:rPr>
        <w:t>е, организационные вопросы. Базы</w:t>
      </w:r>
      <w:r w:rsidRPr="00E2630B">
        <w:rPr>
          <w:rFonts w:ascii="Times New Roman" w:hAnsi="Times New Roman"/>
          <w:sz w:val="28"/>
          <w:szCs w:val="28"/>
        </w:rPr>
        <w:t xml:space="preserve"> практики посещали неоднократно преподаватели кафедры: </w:t>
      </w:r>
      <w:r>
        <w:rPr>
          <w:rFonts w:ascii="Times New Roman" w:hAnsi="Times New Roman"/>
          <w:sz w:val="28"/>
          <w:szCs w:val="28"/>
        </w:rPr>
        <w:t xml:space="preserve">Султанова Л.Ф., </w:t>
      </w:r>
      <w:r w:rsidRPr="00E2630B">
        <w:rPr>
          <w:rFonts w:ascii="Times New Roman" w:hAnsi="Times New Roman"/>
          <w:sz w:val="28"/>
          <w:szCs w:val="28"/>
        </w:rPr>
        <w:t>Дударенко А.В. (отчеты о посещении имеются).</w:t>
      </w:r>
    </w:p>
    <w:p w:rsidR="0053390D" w:rsidRPr="00E2630B" w:rsidRDefault="0053390D" w:rsidP="00C077B2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3390D" w:rsidRPr="00E2630B" w:rsidRDefault="0053390D" w:rsidP="006B5D4C">
      <w:pPr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К.п.н., д</w:t>
      </w:r>
      <w:r w:rsidRPr="00E2630B">
        <w:rPr>
          <w:rFonts w:ascii="Times New Roman" w:hAnsi="Times New Roman"/>
          <w:sz w:val="28"/>
          <w:szCs w:val="28"/>
        </w:rPr>
        <w:t>оцент кафедры педагогики</w:t>
      </w:r>
      <w:r>
        <w:rPr>
          <w:rFonts w:ascii="Times New Roman" w:hAnsi="Times New Roman"/>
          <w:sz w:val="28"/>
          <w:szCs w:val="28"/>
        </w:rPr>
        <w:t xml:space="preserve"> и психологии Султанова Л.Ф.</w:t>
      </w:r>
    </w:p>
    <w:sectPr w:rsidR="0053390D" w:rsidRPr="00E2630B" w:rsidSect="00C51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7FB1"/>
    <w:multiLevelType w:val="hybridMultilevel"/>
    <w:tmpl w:val="0A0495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AE3D9B"/>
    <w:multiLevelType w:val="hybridMultilevel"/>
    <w:tmpl w:val="50E026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DDF6203"/>
    <w:multiLevelType w:val="hybridMultilevel"/>
    <w:tmpl w:val="D2B618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E766D5D"/>
    <w:multiLevelType w:val="hybridMultilevel"/>
    <w:tmpl w:val="3C0E6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A87CF4"/>
    <w:multiLevelType w:val="hybridMultilevel"/>
    <w:tmpl w:val="DC4A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2A30C4"/>
    <w:multiLevelType w:val="hybridMultilevel"/>
    <w:tmpl w:val="10607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91117E"/>
    <w:multiLevelType w:val="hybridMultilevel"/>
    <w:tmpl w:val="909AF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AE6027C"/>
    <w:multiLevelType w:val="hybridMultilevel"/>
    <w:tmpl w:val="77AEB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76C5901"/>
    <w:multiLevelType w:val="hybridMultilevel"/>
    <w:tmpl w:val="79B49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4D55254"/>
    <w:multiLevelType w:val="hybridMultilevel"/>
    <w:tmpl w:val="2A7E8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64C1194"/>
    <w:multiLevelType w:val="hybridMultilevel"/>
    <w:tmpl w:val="24AA1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97D054A"/>
    <w:multiLevelType w:val="hybridMultilevel"/>
    <w:tmpl w:val="33640C60"/>
    <w:lvl w:ilvl="0" w:tplc="A0F8D134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A862BBD"/>
    <w:multiLevelType w:val="hybridMultilevel"/>
    <w:tmpl w:val="399C8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24D07F9"/>
    <w:multiLevelType w:val="multilevel"/>
    <w:tmpl w:val="F1B8DC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14">
    <w:nsid w:val="52716E79"/>
    <w:multiLevelType w:val="hybridMultilevel"/>
    <w:tmpl w:val="F2BCC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3510E8D"/>
    <w:multiLevelType w:val="hybridMultilevel"/>
    <w:tmpl w:val="EF5C5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8115F3A"/>
    <w:multiLevelType w:val="hybridMultilevel"/>
    <w:tmpl w:val="CC5EA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E06BF4"/>
    <w:multiLevelType w:val="hybridMultilevel"/>
    <w:tmpl w:val="474EE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D7B1C80"/>
    <w:multiLevelType w:val="hybridMultilevel"/>
    <w:tmpl w:val="D5025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8"/>
  </w:num>
  <w:num w:numId="5">
    <w:abstractNumId w:val="7"/>
  </w:num>
  <w:num w:numId="6">
    <w:abstractNumId w:val="1"/>
  </w:num>
  <w:num w:numId="7">
    <w:abstractNumId w:val="17"/>
  </w:num>
  <w:num w:numId="8">
    <w:abstractNumId w:val="9"/>
  </w:num>
  <w:num w:numId="9">
    <w:abstractNumId w:val="0"/>
  </w:num>
  <w:num w:numId="10">
    <w:abstractNumId w:val="18"/>
  </w:num>
  <w:num w:numId="11">
    <w:abstractNumId w:val="3"/>
  </w:num>
  <w:num w:numId="12">
    <w:abstractNumId w:val="5"/>
  </w:num>
  <w:num w:numId="13">
    <w:abstractNumId w:val="11"/>
  </w:num>
  <w:num w:numId="14">
    <w:abstractNumId w:val="16"/>
  </w:num>
  <w:num w:numId="15">
    <w:abstractNumId w:val="10"/>
  </w:num>
  <w:num w:numId="16">
    <w:abstractNumId w:val="14"/>
  </w:num>
  <w:num w:numId="17">
    <w:abstractNumId w:val="6"/>
  </w:num>
  <w:num w:numId="18">
    <w:abstractNumId w:val="12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4166"/>
    <w:rsid w:val="0000741C"/>
    <w:rsid w:val="00017CD0"/>
    <w:rsid w:val="00031283"/>
    <w:rsid w:val="000343F2"/>
    <w:rsid w:val="00047BE0"/>
    <w:rsid w:val="000512B6"/>
    <w:rsid w:val="0005345E"/>
    <w:rsid w:val="0005780C"/>
    <w:rsid w:val="0005794D"/>
    <w:rsid w:val="00072F1D"/>
    <w:rsid w:val="00076DAF"/>
    <w:rsid w:val="00083A1C"/>
    <w:rsid w:val="000A7F9A"/>
    <w:rsid w:val="000E5107"/>
    <w:rsid w:val="00105548"/>
    <w:rsid w:val="00105D08"/>
    <w:rsid w:val="00113925"/>
    <w:rsid w:val="00124EC0"/>
    <w:rsid w:val="00131096"/>
    <w:rsid w:val="00135E96"/>
    <w:rsid w:val="00142957"/>
    <w:rsid w:val="00181AAA"/>
    <w:rsid w:val="00197E62"/>
    <w:rsid w:val="001B05C9"/>
    <w:rsid w:val="001C3622"/>
    <w:rsid w:val="001C4BA5"/>
    <w:rsid w:val="001F162F"/>
    <w:rsid w:val="00204C5E"/>
    <w:rsid w:val="00222DCA"/>
    <w:rsid w:val="00284B19"/>
    <w:rsid w:val="00291510"/>
    <w:rsid w:val="002A73CC"/>
    <w:rsid w:val="002B3258"/>
    <w:rsid w:val="002C0332"/>
    <w:rsid w:val="002D4D23"/>
    <w:rsid w:val="002E1BB1"/>
    <w:rsid w:val="002F4B10"/>
    <w:rsid w:val="002F76BF"/>
    <w:rsid w:val="00306763"/>
    <w:rsid w:val="00314865"/>
    <w:rsid w:val="00347256"/>
    <w:rsid w:val="00353FD4"/>
    <w:rsid w:val="00373C67"/>
    <w:rsid w:val="003764E4"/>
    <w:rsid w:val="00387799"/>
    <w:rsid w:val="003D2F28"/>
    <w:rsid w:val="003D480F"/>
    <w:rsid w:val="003F25CE"/>
    <w:rsid w:val="003F2F68"/>
    <w:rsid w:val="003F789D"/>
    <w:rsid w:val="00405651"/>
    <w:rsid w:val="00412247"/>
    <w:rsid w:val="004A5926"/>
    <w:rsid w:val="004B0342"/>
    <w:rsid w:val="005110AD"/>
    <w:rsid w:val="005217B8"/>
    <w:rsid w:val="0053390D"/>
    <w:rsid w:val="00547E94"/>
    <w:rsid w:val="0055095C"/>
    <w:rsid w:val="00562C2F"/>
    <w:rsid w:val="0056544C"/>
    <w:rsid w:val="005A4AC8"/>
    <w:rsid w:val="005A6463"/>
    <w:rsid w:val="005B6095"/>
    <w:rsid w:val="005D7759"/>
    <w:rsid w:val="005D7B2C"/>
    <w:rsid w:val="005E6286"/>
    <w:rsid w:val="0060401F"/>
    <w:rsid w:val="0061097D"/>
    <w:rsid w:val="006348A5"/>
    <w:rsid w:val="006B4B84"/>
    <w:rsid w:val="006B5D4C"/>
    <w:rsid w:val="006C44B6"/>
    <w:rsid w:val="006D0585"/>
    <w:rsid w:val="006F660D"/>
    <w:rsid w:val="0071594C"/>
    <w:rsid w:val="0071757F"/>
    <w:rsid w:val="00732994"/>
    <w:rsid w:val="00744166"/>
    <w:rsid w:val="007723FB"/>
    <w:rsid w:val="00775996"/>
    <w:rsid w:val="00790F19"/>
    <w:rsid w:val="007A1D96"/>
    <w:rsid w:val="007C3A83"/>
    <w:rsid w:val="007C414B"/>
    <w:rsid w:val="007C7E33"/>
    <w:rsid w:val="007D2FEB"/>
    <w:rsid w:val="007D3F41"/>
    <w:rsid w:val="007E4369"/>
    <w:rsid w:val="007E77EA"/>
    <w:rsid w:val="007F05AF"/>
    <w:rsid w:val="007F4B74"/>
    <w:rsid w:val="00806021"/>
    <w:rsid w:val="00840394"/>
    <w:rsid w:val="008520D1"/>
    <w:rsid w:val="00881E25"/>
    <w:rsid w:val="008A5E11"/>
    <w:rsid w:val="008B3FB9"/>
    <w:rsid w:val="008B7631"/>
    <w:rsid w:val="008C3123"/>
    <w:rsid w:val="008C6EF2"/>
    <w:rsid w:val="008F131A"/>
    <w:rsid w:val="00983878"/>
    <w:rsid w:val="00984F54"/>
    <w:rsid w:val="00993788"/>
    <w:rsid w:val="009C086A"/>
    <w:rsid w:val="009D49A9"/>
    <w:rsid w:val="009E3DB8"/>
    <w:rsid w:val="00A27A9E"/>
    <w:rsid w:val="00A51455"/>
    <w:rsid w:val="00A540A6"/>
    <w:rsid w:val="00A667D2"/>
    <w:rsid w:val="00A91318"/>
    <w:rsid w:val="00AB1AEE"/>
    <w:rsid w:val="00AB2D56"/>
    <w:rsid w:val="00AC2EA7"/>
    <w:rsid w:val="00B06CF2"/>
    <w:rsid w:val="00B2649A"/>
    <w:rsid w:val="00B56024"/>
    <w:rsid w:val="00B565FC"/>
    <w:rsid w:val="00B9344E"/>
    <w:rsid w:val="00BA4CC4"/>
    <w:rsid w:val="00BA6D7D"/>
    <w:rsid w:val="00BB1596"/>
    <w:rsid w:val="00BC7BB0"/>
    <w:rsid w:val="00BF7099"/>
    <w:rsid w:val="00C077B2"/>
    <w:rsid w:val="00C51177"/>
    <w:rsid w:val="00C61491"/>
    <w:rsid w:val="00C62259"/>
    <w:rsid w:val="00C622C6"/>
    <w:rsid w:val="00C74E2A"/>
    <w:rsid w:val="00C84273"/>
    <w:rsid w:val="00CB11BE"/>
    <w:rsid w:val="00CB4CC2"/>
    <w:rsid w:val="00CB5608"/>
    <w:rsid w:val="00CC388D"/>
    <w:rsid w:val="00CC52A1"/>
    <w:rsid w:val="00CE5BA5"/>
    <w:rsid w:val="00CF3E32"/>
    <w:rsid w:val="00CF7657"/>
    <w:rsid w:val="00D034E0"/>
    <w:rsid w:val="00D52475"/>
    <w:rsid w:val="00D71F4B"/>
    <w:rsid w:val="00D74433"/>
    <w:rsid w:val="00DB4578"/>
    <w:rsid w:val="00DC2DF3"/>
    <w:rsid w:val="00DC5A05"/>
    <w:rsid w:val="00DE1427"/>
    <w:rsid w:val="00DE4336"/>
    <w:rsid w:val="00DF0777"/>
    <w:rsid w:val="00DF26E5"/>
    <w:rsid w:val="00E2630B"/>
    <w:rsid w:val="00E32AFB"/>
    <w:rsid w:val="00E373C2"/>
    <w:rsid w:val="00E62C9A"/>
    <w:rsid w:val="00E637AC"/>
    <w:rsid w:val="00E95911"/>
    <w:rsid w:val="00EA383D"/>
    <w:rsid w:val="00EB0D86"/>
    <w:rsid w:val="00EC1ECA"/>
    <w:rsid w:val="00EC5136"/>
    <w:rsid w:val="00ED6882"/>
    <w:rsid w:val="00EE2A40"/>
    <w:rsid w:val="00EE68F6"/>
    <w:rsid w:val="00EE7150"/>
    <w:rsid w:val="00EF070B"/>
    <w:rsid w:val="00F02FA7"/>
    <w:rsid w:val="00F040F4"/>
    <w:rsid w:val="00F04EF6"/>
    <w:rsid w:val="00F41161"/>
    <w:rsid w:val="00F412D8"/>
    <w:rsid w:val="00F46E8D"/>
    <w:rsid w:val="00F67F10"/>
    <w:rsid w:val="00F86254"/>
    <w:rsid w:val="00FA6DB1"/>
    <w:rsid w:val="00FE2931"/>
    <w:rsid w:val="00FE7181"/>
    <w:rsid w:val="00FF2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16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44166"/>
    <w:pPr>
      <w:ind w:left="720"/>
      <w:contextualSpacing/>
    </w:pPr>
  </w:style>
  <w:style w:type="paragraph" w:customStyle="1" w:styleId="BodyTextIndent1">
    <w:name w:val="Body Text Indent1"/>
    <w:basedOn w:val="Normal"/>
    <w:uiPriority w:val="99"/>
    <w:rsid w:val="00744166"/>
    <w:pPr>
      <w:spacing w:after="120"/>
      <w:ind w:left="283"/>
    </w:pPr>
    <w:rPr>
      <w:rFonts w:ascii="Times New Roman" w:eastAsia="Times New Roman" w:hAnsi="Times New Roman"/>
      <w:sz w:val="24"/>
      <w:szCs w:val="24"/>
      <w:lang w:val="en-US" w:eastAsia="zh-CN"/>
    </w:rPr>
  </w:style>
  <w:style w:type="table" w:styleId="TableGrid">
    <w:name w:val="Table Grid"/>
    <w:basedOn w:val="TableNormal"/>
    <w:uiPriority w:val="99"/>
    <w:rsid w:val="007441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744166"/>
  </w:style>
  <w:style w:type="paragraph" w:customStyle="1" w:styleId="1">
    <w:name w:val="Основной текст с отступом1"/>
    <w:basedOn w:val="Normal"/>
    <w:uiPriority w:val="99"/>
    <w:rsid w:val="00A27A9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48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675</Words>
  <Characters>3851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GEO</dc:creator>
  <cp:keywords/>
  <dc:description/>
  <cp:lastModifiedBy>user</cp:lastModifiedBy>
  <cp:revision>2</cp:revision>
  <dcterms:created xsi:type="dcterms:W3CDTF">2019-06-05T06:20:00Z</dcterms:created>
  <dcterms:modified xsi:type="dcterms:W3CDTF">2019-06-05T06:20:00Z</dcterms:modified>
</cp:coreProperties>
</file>