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EC" w:rsidRPr="00D50CA2" w:rsidRDefault="00CC64EC" w:rsidP="00D20D82">
      <w:pPr>
        <w:pStyle w:val="NoSpacing"/>
        <w:jc w:val="center"/>
        <w:rPr>
          <w:b/>
          <w:bCs/>
          <w:sz w:val="28"/>
          <w:szCs w:val="28"/>
        </w:rPr>
      </w:pPr>
      <w:r w:rsidRPr="00D50CA2">
        <w:rPr>
          <w:b/>
          <w:bCs/>
          <w:sz w:val="28"/>
          <w:szCs w:val="28"/>
        </w:rPr>
        <w:t>Отчет о выполнении плана мероприятий</w:t>
      </w:r>
      <w:r>
        <w:rPr>
          <w:b/>
          <w:bCs/>
          <w:sz w:val="28"/>
          <w:szCs w:val="28"/>
        </w:rPr>
        <w:t xml:space="preserve"> кафедры педагогики</w:t>
      </w:r>
      <w:r w:rsidRPr="00D50CA2">
        <w:rPr>
          <w:b/>
          <w:bCs/>
          <w:sz w:val="28"/>
          <w:szCs w:val="28"/>
        </w:rPr>
        <w:t xml:space="preserve"> с базовыми школами</w:t>
      </w:r>
    </w:p>
    <w:p w:rsidR="00CC64EC" w:rsidRPr="00D50CA2" w:rsidRDefault="00CC64EC" w:rsidP="00D20D82">
      <w:pPr>
        <w:pStyle w:val="NoSpacing"/>
        <w:ind w:firstLine="709"/>
        <w:jc w:val="both"/>
        <w:rPr>
          <w:sz w:val="28"/>
          <w:szCs w:val="28"/>
        </w:rPr>
      </w:pPr>
      <w:r w:rsidRPr="00D50CA2">
        <w:rPr>
          <w:sz w:val="28"/>
          <w:szCs w:val="28"/>
        </w:rPr>
        <w:t xml:space="preserve">Базовыми школами кафедры педагогики являются </w:t>
      </w:r>
      <w:r w:rsidRPr="00D50CA2">
        <w:rPr>
          <w:color w:val="000000"/>
          <w:sz w:val="28"/>
          <w:szCs w:val="28"/>
        </w:rPr>
        <w:t>МБОУ Гимназия № 3 МР Мелеузовский район Республики Башкортостан, Муниципальное бюджетное общеобразовательное учреждение «Ордена Дружбы народов гимназия №3 им. А.М. Горького» городского округа город Уфа Республики Башкортостан</w:t>
      </w:r>
      <w:r>
        <w:rPr>
          <w:color w:val="000000"/>
          <w:sz w:val="28"/>
          <w:szCs w:val="28"/>
        </w:rPr>
        <w:t xml:space="preserve">, </w:t>
      </w:r>
      <w:r w:rsidRPr="00D50CA2">
        <w:rPr>
          <w:color w:val="333333"/>
          <w:sz w:val="28"/>
          <w:szCs w:val="28"/>
          <w:shd w:val="clear" w:color="auto" w:fill="FFFFFF"/>
        </w:rPr>
        <w:t>Муниципальное бюджетное общеобразовательное учреждение "Лицей № 5" городского округа город Уфа Республики Башкортостан.</w:t>
      </w:r>
    </w:p>
    <w:p w:rsidR="00CC64EC" w:rsidRPr="00D50CA2" w:rsidRDefault="00CC64EC" w:rsidP="00D20D82">
      <w:pPr>
        <w:pStyle w:val="NoSpacing"/>
        <w:ind w:firstLine="709"/>
        <w:jc w:val="both"/>
        <w:rPr>
          <w:sz w:val="28"/>
          <w:szCs w:val="28"/>
        </w:rPr>
      </w:pPr>
      <w:r w:rsidRPr="00D50CA2">
        <w:rPr>
          <w:sz w:val="28"/>
          <w:szCs w:val="28"/>
        </w:rPr>
        <w:t>Направления деятельности</w:t>
      </w:r>
      <w:r>
        <w:rPr>
          <w:sz w:val="28"/>
          <w:szCs w:val="28"/>
        </w:rPr>
        <w:t xml:space="preserve"> – «Р</w:t>
      </w:r>
      <w:r w:rsidRPr="00D50CA2">
        <w:rPr>
          <w:sz w:val="28"/>
          <w:szCs w:val="28"/>
        </w:rPr>
        <w:t>еализаци</w:t>
      </w:r>
      <w:r>
        <w:rPr>
          <w:sz w:val="28"/>
          <w:szCs w:val="28"/>
        </w:rPr>
        <w:t>я</w:t>
      </w:r>
      <w:r w:rsidRPr="00D50CA2">
        <w:rPr>
          <w:sz w:val="28"/>
          <w:szCs w:val="28"/>
        </w:rPr>
        <w:t xml:space="preserve"> ФГОС ОО как условие повышение качества образования</w:t>
      </w:r>
      <w:r>
        <w:rPr>
          <w:sz w:val="28"/>
          <w:szCs w:val="28"/>
        </w:rPr>
        <w:t>».</w:t>
      </w:r>
    </w:p>
    <w:p w:rsidR="00CC64EC" w:rsidRPr="00D50CA2" w:rsidRDefault="00CC64EC" w:rsidP="00D20D82">
      <w:pPr>
        <w:pStyle w:val="NoSpacing"/>
        <w:ind w:firstLine="709"/>
        <w:jc w:val="both"/>
        <w:rPr>
          <w:sz w:val="28"/>
          <w:szCs w:val="28"/>
        </w:rPr>
      </w:pPr>
      <w:r w:rsidRPr="00D50CA2">
        <w:rPr>
          <w:sz w:val="28"/>
          <w:szCs w:val="28"/>
        </w:rPr>
        <w:t xml:space="preserve">Модель взаимодействия </w:t>
      </w:r>
      <w:r>
        <w:rPr>
          <w:sz w:val="28"/>
          <w:szCs w:val="28"/>
        </w:rPr>
        <w:t>«О</w:t>
      </w:r>
      <w:r w:rsidRPr="00D50CA2">
        <w:rPr>
          <w:sz w:val="28"/>
          <w:szCs w:val="28"/>
        </w:rPr>
        <w:t>порная школа – по научно-методической работе</w:t>
      </w:r>
      <w:r>
        <w:rPr>
          <w:sz w:val="28"/>
          <w:szCs w:val="28"/>
        </w:rPr>
        <w:t>»</w:t>
      </w:r>
      <w:r w:rsidRPr="00D50CA2">
        <w:rPr>
          <w:sz w:val="28"/>
          <w:szCs w:val="28"/>
        </w:rPr>
        <w:t>.</w:t>
      </w:r>
    </w:p>
    <w:p w:rsidR="00CC64EC" w:rsidRPr="00D50CA2" w:rsidRDefault="00CC64EC" w:rsidP="00D20D82">
      <w:pPr>
        <w:pStyle w:val="NoSpacing"/>
        <w:ind w:firstLine="709"/>
        <w:jc w:val="both"/>
        <w:rPr>
          <w:sz w:val="28"/>
          <w:szCs w:val="28"/>
        </w:rPr>
      </w:pPr>
      <w:r w:rsidRPr="00D50CA2">
        <w:rPr>
          <w:sz w:val="28"/>
          <w:szCs w:val="28"/>
        </w:rPr>
        <w:t xml:space="preserve">Кафедрой разработана программа и план мероприятий деятельности базой школы по реализации </w:t>
      </w:r>
      <w:r>
        <w:rPr>
          <w:sz w:val="28"/>
          <w:szCs w:val="28"/>
        </w:rPr>
        <w:t>«Р</w:t>
      </w:r>
      <w:r w:rsidRPr="00D50CA2">
        <w:rPr>
          <w:sz w:val="28"/>
          <w:szCs w:val="28"/>
        </w:rPr>
        <w:t>еализаци</w:t>
      </w:r>
      <w:r>
        <w:rPr>
          <w:sz w:val="28"/>
          <w:szCs w:val="28"/>
        </w:rPr>
        <w:t>я</w:t>
      </w:r>
      <w:r w:rsidRPr="00D50CA2">
        <w:rPr>
          <w:sz w:val="28"/>
          <w:szCs w:val="28"/>
        </w:rPr>
        <w:t xml:space="preserve"> ФГОС ОО как условие повышение качества образования</w:t>
      </w:r>
      <w:r>
        <w:rPr>
          <w:sz w:val="28"/>
          <w:szCs w:val="28"/>
        </w:rPr>
        <w:t>».</w:t>
      </w:r>
    </w:p>
    <w:p w:rsidR="00CC64EC" w:rsidRDefault="00CC64EC" w:rsidP="00D20D82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Pr="00D50CA2">
        <w:rPr>
          <w:sz w:val="28"/>
          <w:szCs w:val="28"/>
        </w:rPr>
        <w:t xml:space="preserve">здан в каждом </w:t>
      </w:r>
      <w:r>
        <w:rPr>
          <w:sz w:val="28"/>
          <w:szCs w:val="28"/>
        </w:rPr>
        <w:t>образовательном учреждении научно-методический</w:t>
      </w:r>
      <w:r w:rsidRPr="00D50CA2">
        <w:rPr>
          <w:sz w:val="28"/>
          <w:szCs w:val="28"/>
        </w:rPr>
        <w:t xml:space="preserve"> совет</w:t>
      </w:r>
      <w:r>
        <w:rPr>
          <w:sz w:val="28"/>
          <w:szCs w:val="28"/>
        </w:rPr>
        <w:t>,</w:t>
      </w:r>
      <w:r w:rsidRPr="00D50CA2">
        <w:rPr>
          <w:sz w:val="28"/>
          <w:szCs w:val="28"/>
        </w:rPr>
        <w:t xml:space="preserve"> координирующий совместную научно метод работу школ по выбранному направлению.</w:t>
      </w:r>
    </w:p>
    <w:p w:rsidR="00CC64EC" w:rsidRPr="006866FF" w:rsidRDefault="00CC64EC" w:rsidP="00D20D82">
      <w:pPr>
        <w:pStyle w:val="NoSpacing"/>
        <w:ind w:firstLine="709"/>
        <w:jc w:val="both"/>
        <w:rPr>
          <w:sz w:val="28"/>
          <w:szCs w:val="28"/>
        </w:rPr>
      </w:pPr>
      <w:r w:rsidRPr="006866FF">
        <w:rPr>
          <w:sz w:val="28"/>
          <w:szCs w:val="28"/>
        </w:rPr>
        <w:t xml:space="preserve">За </w:t>
      </w:r>
      <w:smartTag w:uri="urn:schemas-microsoft-com:office:smarttags" w:element="metricconverter">
        <w:smartTagPr>
          <w:attr w:name="ProductID" w:val="2017 г"/>
        </w:smartTagPr>
        <w:r w:rsidRPr="006866FF">
          <w:rPr>
            <w:sz w:val="28"/>
            <w:szCs w:val="28"/>
          </w:rPr>
          <w:t>2017 г</w:t>
        </w:r>
      </w:smartTag>
      <w:r w:rsidRPr="006866FF">
        <w:rPr>
          <w:sz w:val="28"/>
          <w:szCs w:val="28"/>
        </w:rPr>
        <w:t xml:space="preserve">.внесены дополнения в основные образ программы ФГОС ОО по повышению качества образования. </w:t>
      </w:r>
    </w:p>
    <w:p w:rsidR="00CC64EC" w:rsidRPr="006866FF" w:rsidRDefault="00CC64EC" w:rsidP="00D20D82">
      <w:pPr>
        <w:pStyle w:val="NoSpacing"/>
        <w:ind w:firstLine="709"/>
        <w:jc w:val="both"/>
        <w:rPr>
          <w:sz w:val="28"/>
          <w:szCs w:val="28"/>
        </w:rPr>
      </w:pPr>
      <w:r w:rsidRPr="006866FF">
        <w:rPr>
          <w:sz w:val="28"/>
          <w:szCs w:val="28"/>
        </w:rPr>
        <w:t xml:space="preserve">Разработана программа </w:t>
      </w:r>
      <w:r>
        <w:rPr>
          <w:sz w:val="28"/>
          <w:szCs w:val="28"/>
        </w:rPr>
        <w:t>В</w:t>
      </w:r>
      <w:r w:rsidRPr="006866FF">
        <w:rPr>
          <w:sz w:val="28"/>
          <w:szCs w:val="28"/>
        </w:rPr>
        <w:t xml:space="preserve">неурочной деятельности реализации ФГОС ОО. </w:t>
      </w:r>
    </w:p>
    <w:p w:rsidR="00CC64EC" w:rsidRPr="006866FF" w:rsidRDefault="00CC64EC" w:rsidP="00D20D82">
      <w:pPr>
        <w:pStyle w:val="NoSpacing"/>
        <w:ind w:firstLine="709"/>
        <w:jc w:val="both"/>
        <w:rPr>
          <w:sz w:val="28"/>
          <w:szCs w:val="28"/>
        </w:rPr>
      </w:pPr>
      <w:r w:rsidRPr="006866FF">
        <w:rPr>
          <w:sz w:val="28"/>
          <w:szCs w:val="28"/>
        </w:rPr>
        <w:t xml:space="preserve">Реализуется план просветительской работы с родителями как субъектами образовательного процесса  по взаимодействию с учреждениями образования реализации ФГОС. </w:t>
      </w:r>
    </w:p>
    <w:p w:rsidR="00CC64EC" w:rsidRDefault="00CC64EC" w:rsidP="00D20D82">
      <w:pPr>
        <w:pStyle w:val="NoSpacing"/>
        <w:ind w:firstLine="709"/>
        <w:jc w:val="both"/>
        <w:rPr>
          <w:sz w:val="28"/>
          <w:szCs w:val="28"/>
        </w:rPr>
      </w:pPr>
      <w:r w:rsidRPr="006866FF">
        <w:rPr>
          <w:sz w:val="28"/>
          <w:szCs w:val="28"/>
        </w:rPr>
        <w:t xml:space="preserve">В гимназии </w:t>
      </w:r>
      <w:smartTag w:uri="urn:schemas-microsoft-com:office:smarttags" w:element="metricconverter">
        <w:smartTagPr>
          <w:attr w:name="ProductID" w:val="3 г"/>
        </w:smartTagPr>
        <w:r w:rsidRPr="006866FF">
          <w:rPr>
            <w:sz w:val="28"/>
            <w:szCs w:val="28"/>
          </w:rPr>
          <w:t>3 г</w:t>
        </w:r>
      </w:smartTag>
      <w:r w:rsidRPr="006866FF">
        <w:rPr>
          <w:sz w:val="28"/>
          <w:szCs w:val="28"/>
        </w:rPr>
        <w:t>. Мелеуза создано и действует система обучения по индивидуальным образовательным траекториям одаренных детей.</w:t>
      </w:r>
    </w:p>
    <w:p w:rsidR="00CC64EC" w:rsidRDefault="00CC64EC" w:rsidP="00D20D82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Проводится мониторинг готовности педагогического коллектива </w:t>
      </w:r>
      <w:r w:rsidRPr="006866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выполнения профессионального стандарта педагогика, на анализе данных которого определиться содержание, формы и методы внутришкольных и с участием ИДО БГПУ им. М.Акмуллы. </w:t>
      </w:r>
    </w:p>
    <w:p w:rsidR="00CC64EC" w:rsidRDefault="00CC64EC" w:rsidP="00D20D82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учреждения под рук. коллектива кафедры проводят научно-методического обеспечения заявленной проблемы (изучение проблемы изучение понятийного аппарата, форм повышения качества образования и т.д.).</w:t>
      </w:r>
    </w:p>
    <w:p w:rsidR="00CC64EC" w:rsidRPr="006866FF" w:rsidRDefault="00CC64EC" w:rsidP="00D20D82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феврале месяце совместно с кафедрой педагогики планируется совместный семинар по результатам совместной деятельности с ОУ, определение специфики деятельности ОУ по проблеме повышения качества образования.</w:t>
      </w:r>
    </w:p>
    <w:p w:rsidR="00CC64EC" w:rsidRDefault="00CC64EC" w:rsidP="00D50CA2">
      <w:pPr>
        <w:pStyle w:val="NoSpacing"/>
        <w:spacing w:line="360" w:lineRule="auto"/>
        <w:jc w:val="both"/>
        <w:rPr>
          <w:b/>
          <w:bCs/>
        </w:rPr>
      </w:pPr>
    </w:p>
    <w:p w:rsidR="00CC64EC" w:rsidRDefault="00CC64EC" w:rsidP="00846B57">
      <w:pPr>
        <w:jc w:val="both"/>
      </w:pPr>
    </w:p>
    <w:sectPr w:rsidR="00CC64EC" w:rsidSect="00D20D82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F6148"/>
    <w:multiLevelType w:val="hybridMultilevel"/>
    <w:tmpl w:val="A76ECA8C"/>
    <w:lvl w:ilvl="0" w:tplc="106AE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F86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7E9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54F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761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D65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C62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108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EAF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18C7A17"/>
    <w:multiLevelType w:val="hybridMultilevel"/>
    <w:tmpl w:val="09541B9E"/>
    <w:lvl w:ilvl="0" w:tplc="E9B2D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AA6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14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104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EC2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76B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945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CC7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8AA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15D54A3"/>
    <w:multiLevelType w:val="hybridMultilevel"/>
    <w:tmpl w:val="D974C41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47A4ADD"/>
    <w:multiLevelType w:val="hybridMultilevel"/>
    <w:tmpl w:val="72E41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A042B"/>
    <w:multiLevelType w:val="hybridMultilevel"/>
    <w:tmpl w:val="4F88A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3F7501B"/>
    <w:multiLevelType w:val="hybridMultilevel"/>
    <w:tmpl w:val="A55C22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85128D"/>
    <w:multiLevelType w:val="hybridMultilevel"/>
    <w:tmpl w:val="CC9E6AC6"/>
    <w:lvl w:ilvl="0" w:tplc="B5809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8C5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CCF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2AD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07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8C8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9E3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521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240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DEA0161"/>
    <w:multiLevelType w:val="hybridMultilevel"/>
    <w:tmpl w:val="997840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13C55C6"/>
    <w:multiLevelType w:val="multilevel"/>
    <w:tmpl w:val="312235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2"/>
        </w:tabs>
        <w:ind w:left="1182" w:hanging="61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9">
    <w:nsid w:val="7C907B7F"/>
    <w:multiLevelType w:val="hybridMultilevel"/>
    <w:tmpl w:val="1C4021A8"/>
    <w:lvl w:ilvl="0" w:tplc="891ED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7CA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E6C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D81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6A0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409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E42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C0E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8A2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414"/>
    <w:rsid w:val="000A4CE1"/>
    <w:rsid w:val="000C27E8"/>
    <w:rsid w:val="000E40BC"/>
    <w:rsid w:val="000F6E1F"/>
    <w:rsid w:val="0015737F"/>
    <w:rsid w:val="001C18EF"/>
    <w:rsid w:val="001C53E4"/>
    <w:rsid w:val="001D5E32"/>
    <w:rsid w:val="002B6A39"/>
    <w:rsid w:val="002D3AF8"/>
    <w:rsid w:val="002F380A"/>
    <w:rsid w:val="00311244"/>
    <w:rsid w:val="00340C2D"/>
    <w:rsid w:val="00431AA3"/>
    <w:rsid w:val="00435E40"/>
    <w:rsid w:val="004A7D57"/>
    <w:rsid w:val="004B57F0"/>
    <w:rsid w:val="005057EE"/>
    <w:rsid w:val="00543B54"/>
    <w:rsid w:val="005530A6"/>
    <w:rsid w:val="005C7A19"/>
    <w:rsid w:val="005D1FD1"/>
    <w:rsid w:val="00643C96"/>
    <w:rsid w:val="0065329C"/>
    <w:rsid w:val="00655983"/>
    <w:rsid w:val="00676F77"/>
    <w:rsid w:val="006774E8"/>
    <w:rsid w:val="00684167"/>
    <w:rsid w:val="006866FF"/>
    <w:rsid w:val="00690414"/>
    <w:rsid w:val="006C0D6F"/>
    <w:rsid w:val="006D7BD0"/>
    <w:rsid w:val="00732E38"/>
    <w:rsid w:val="00797083"/>
    <w:rsid w:val="007D2E21"/>
    <w:rsid w:val="00846B57"/>
    <w:rsid w:val="008840CD"/>
    <w:rsid w:val="008A68EB"/>
    <w:rsid w:val="009A4AE4"/>
    <w:rsid w:val="009C5073"/>
    <w:rsid w:val="00B13792"/>
    <w:rsid w:val="00BD7815"/>
    <w:rsid w:val="00CB5405"/>
    <w:rsid w:val="00CC4A70"/>
    <w:rsid w:val="00CC64EC"/>
    <w:rsid w:val="00D20D82"/>
    <w:rsid w:val="00D44DE6"/>
    <w:rsid w:val="00D50CA2"/>
    <w:rsid w:val="00DD5984"/>
    <w:rsid w:val="00E517B0"/>
    <w:rsid w:val="00EA727B"/>
    <w:rsid w:val="00F066F3"/>
    <w:rsid w:val="00F77D22"/>
    <w:rsid w:val="00F823E0"/>
    <w:rsid w:val="00FD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41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507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507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690414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69041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CC4A7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C27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97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7083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0E40BC"/>
    <w:rPr>
      <w:rFonts w:cs="Times New Roman"/>
      <w:b/>
    </w:rPr>
  </w:style>
  <w:style w:type="character" w:customStyle="1" w:styleId="apple-style-span">
    <w:name w:val="apple-style-span"/>
    <w:basedOn w:val="DefaultParagraphFont"/>
    <w:uiPriority w:val="99"/>
    <w:rsid w:val="000E40B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64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6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64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4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64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4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4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303</Words>
  <Characters>1732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выполнении плана мероприятий кафедры педагогики с базовыми школами</dc:title>
  <dc:subject/>
  <dc:creator>Admin</dc:creator>
  <cp:keywords/>
  <dc:description/>
  <cp:lastModifiedBy>user</cp:lastModifiedBy>
  <cp:revision>2</cp:revision>
  <dcterms:created xsi:type="dcterms:W3CDTF">2019-06-05T20:53:00Z</dcterms:created>
  <dcterms:modified xsi:type="dcterms:W3CDTF">2019-06-05T20:53:00Z</dcterms:modified>
</cp:coreProperties>
</file>