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26E6" w14:textId="77777777" w:rsidR="00C47F31" w:rsidRPr="0006434F" w:rsidRDefault="0006434F" w:rsidP="00D915C1">
      <w:pPr>
        <w:spacing w:line="276" w:lineRule="auto"/>
        <w:jc w:val="center"/>
        <w:rPr>
          <w:sz w:val="40"/>
        </w:rPr>
      </w:pPr>
      <w:r w:rsidRPr="0006434F">
        <w:rPr>
          <w:sz w:val="40"/>
        </w:rPr>
        <w:t xml:space="preserve">Программа </w:t>
      </w:r>
      <w:proofErr w:type="spellStart"/>
      <w:r w:rsidRPr="0006434F">
        <w:rPr>
          <w:sz w:val="40"/>
        </w:rPr>
        <w:t>хакатона</w:t>
      </w:r>
      <w:proofErr w:type="spellEnd"/>
    </w:p>
    <w:p w14:paraId="46FB40E3" w14:textId="77777777" w:rsidR="0006434F" w:rsidRDefault="0006434F" w:rsidP="00D915C1">
      <w:pPr>
        <w:spacing w:line="276" w:lineRule="auto"/>
        <w:jc w:val="center"/>
        <w:rPr>
          <w:b/>
          <w:bCs/>
          <w:sz w:val="44"/>
        </w:rPr>
      </w:pPr>
      <w:r w:rsidRPr="0006434F">
        <w:rPr>
          <w:b/>
          <w:bCs/>
          <w:sz w:val="44"/>
        </w:rPr>
        <w:t>"Всем в  IT!</w:t>
      </w:r>
      <w:r w:rsidR="00813FD7">
        <w:rPr>
          <w:b/>
          <w:bCs/>
          <w:sz w:val="44"/>
        </w:rPr>
        <w:t>-3</w:t>
      </w:r>
      <w:r w:rsidRPr="0006434F">
        <w:rPr>
          <w:b/>
          <w:bCs/>
          <w:sz w:val="44"/>
        </w:rPr>
        <w:t>"</w:t>
      </w:r>
    </w:p>
    <w:p w14:paraId="2FF51D8E" w14:textId="77777777" w:rsidR="0006434F" w:rsidRDefault="0006434F" w:rsidP="00D915C1">
      <w:pPr>
        <w:spacing w:line="276" w:lineRule="auto"/>
        <w:jc w:val="center"/>
        <w:rPr>
          <w:bCs/>
          <w:sz w:val="32"/>
        </w:rPr>
      </w:pPr>
      <w:r w:rsidRPr="0006434F">
        <w:rPr>
          <w:bCs/>
          <w:sz w:val="32"/>
        </w:rPr>
        <w:t>1</w:t>
      </w:r>
      <w:r w:rsidR="00813FD7">
        <w:rPr>
          <w:bCs/>
          <w:sz w:val="32"/>
        </w:rPr>
        <w:t>0</w:t>
      </w:r>
      <w:r w:rsidRPr="0006434F">
        <w:rPr>
          <w:bCs/>
          <w:sz w:val="32"/>
        </w:rPr>
        <w:t>-1</w:t>
      </w:r>
      <w:r w:rsidR="00813FD7">
        <w:rPr>
          <w:bCs/>
          <w:sz w:val="32"/>
        </w:rPr>
        <w:t>1 апреля</w:t>
      </w:r>
      <w:r w:rsidRPr="0006434F">
        <w:rPr>
          <w:bCs/>
          <w:sz w:val="32"/>
        </w:rPr>
        <w:t xml:space="preserve"> 202</w:t>
      </w:r>
      <w:r w:rsidR="00813FD7">
        <w:rPr>
          <w:bCs/>
          <w:sz w:val="32"/>
        </w:rPr>
        <w:t>5</w:t>
      </w:r>
      <w:r w:rsidRPr="0006434F">
        <w:rPr>
          <w:bCs/>
          <w:sz w:val="32"/>
        </w:rPr>
        <w:t xml:space="preserve"> г.</w:t>
      </w:r>
    </w:p>
    <w:p w14:paraId="697BA94D" w14:textId="77777777" w:rsidR="00AB59D9" w:rsidRPr="00AB59D9" w:rsidRDefault="00AB59D9" w:rsidP="00D915C1">
      <w:pPr>
        <w:spacing w:line="276" w:lineRule="auto"/>
        <w:jc w:val="center"/>
        <w:rPr>
          <w:bCs/>
          <w:sz w:val="28"/>
        </w:rPr>
      </w:pPr>
      <w:r w:rsidRPr="00AB59D9">
        <w:rPr>
          <w:bCs/>
          <w:sz w:val="28"/>
        </w:rPr>
        <w:t>(2 корпус БГПУ им.</w:t>
      </w:r>
      <w:r w:rsidR="007D7A6F">
        <w:rPr>
          <w:bCs/>
          <w:sz w:val="28"/>
        </w:rPr>
        <w:t xml:space="preserve"> </w:t>
      </w:r>
      <w:r w:rsidRPr="00AB59D9">
        <w:rPr>
          <w:bCs/>
          <w:sz w:val="28"/>
        </w:rPr>
        <w:t>М.</w:t>
      </w:r>
      <w:r w:rsidR="007D7A6F">
        <w:rPr>
          <w:bCs/>
          <w:sz w:val="28"/>
        </w:rPr>
        <w:t xml:space="preserve"> </w:t>
      </w:r>
      <w:r w:rsidRPr="00AB59D9">
        <w:rPr>
          <w:bCs/>
          <w:sz w:val="28"/>
        </w:rPr>
        <w:t xml:space="preserve">Акмуллы, </w:t>
      </w:r>
    </w:p>
    <w:p w14:paraId="481ACB36" w14:textId="77777777" w:rsidR="00AB59D9" w:rsidRPr="00AB59D9" w:rsidRDefault="007D7A6F" w:rsidP="00D915C1">
      <w:pPr>
        <w:spacing w:line="276" w:lineRule="auto"/>
        <w:jc w:val="center"/>
        <w:rPr>
          <w:bCs/>
          <w:sz w:val="28"/>
        </w:rPr>
      </w:pPr>
      <w:r>
        <w:rPr>
          <w:bCs/>
          <w:sz w:val="28"/>
        </w:rPr>
        <w:t>ул.Октябрьской революц</w:t>
      </w:r>
      <w:r w:rsidR="00AB59D9" w:rsidRPr="00AB59D9">
        <w:rPr>
          <w:bCs/>
          <w:sz w:val="28"/>
        </w:rPr>
        <w:t>ии, 3а)</w:t>
      </w:r>
    </w:p>
    <w:p w14:paraId="46F2A119" w14:textId="77777777" w:rsidR="0006434F" w:rsidRDefault="00CA7964" w:rsidP="0006434F">
      <w:pPr>
        <w:jc w:val="center"/>
        <w:rPr>
          <w:bCs/>
          <w:sz w:val="32"/>
        </w:rPr>
      </w:pPr>
      <w:r>
        <w:rPr>
          <w:bCs/>
          <w:sz w:val="32"/>
        </w:rPr>
        <w:t>_________________________________________________________</w:t>
      </w:r>
    </w:p>
    <w:p w14:paraId="651B04B0" w14:textId="77777777" w:rsidR="00D915C1" w:rsidRDefault="00D915C1" w:rsidP="00813FD7">
      <w:pPr>
        <w:jc w:val="center"/>
        <w:rPr>
          <w:b/>
          <w:bCs/>
          <w:sz w:val="32"/>
        </w:rPr>
      </w:pPr>
    </w:p>
    <w:p w14:paraId="588FAE26" w14:textId="77777777" w:rsidR="00813FD7" w:rsidRDefault="00813FD7" w:rsidP="00813FD7">
      <w:pPr>
        <w:jc w:val="center"/>
        <w:rPr>
          <w:b/>
          <w:bCs/>
          <w:sz w:val="32"/>
        </w:rPr>
      </w:pPr>
      <w:r w:rsidRPr="00813FD7">
        <w:rPr>
          <w:b/>
          <w:bCs/>
          <w:sz w:val="32"/>
        </w:rPr>
        <w:t>10 апреля 2025 г.</w:t>
      </w:r>
    </w:p>
    <w:p w14:paraId="1B18DC52" w14:textId="77777777" w:rsidR="00813FD7" w:rsidRPr="00813FD7" w:rsidRDefault="00813FD7" w:rsidP="00813FD7">
      <w:pPr>
        <w:jc w:val="center"/>
        <w:rPr>
          <w:b/>
          <w:bCs/>
          <w:sz w:val="32"/>
        </w:rPr>
      </w:pPr>
    </w:p>
    <w:p w14:paraId="23C8FA93" w14:textId="77777777" w:rsidR="0006434F" w:rsidRDefault="00236866" w:rsidP="00813FD7">
      <w:pPr>
        <w:spacing w:line="360" w:lineRule="auto"/>
        <w:ind w:firstLine="1276"/>
        <w:rPr>
          <w:sz w:val="28"/>
        </w:rPr>
      </w:pPr>
      <w:r>
        <w:rPr>
          <w:sz w:val="28"/>
        </w:rPr>
        <w:t>9:</w:t>
      </w:r>
      <w:r w:rsidR="0006434F">
        <w:rPr>
          <w:sz w:val="28"/>
        </w:rPr>
        <w:t>30-10</w:t>
      </w:r>
      <w:r>
        <w:rPr>
          <w:sz w:val="28"/>
        </w:rPr>
        <w:t>:</w:t>
      </w:r>
      <w:r w:rsidR="0006434F">
        <w:rPr>
          <w:sz w:val="28"/>
        </w:rPr>
        <w:t>00 – регистрация команд</w:t>
      </w:r>
    </w:p>
    <w:p w14:paraId="7041A980" w14:textId="77777777" w:rsidR="0006434F" w:rsidRDefault="0006434F" w:rsidP="00AB59D9">
      <w:pPr>
        <w:spacing w:line="360" w:lineRule="auto"/>
        <w:ind w:left="1276"/>
        <w:rPr>
          <w:sz w:val="28"/>
        </w:rPr>
      </w:pPr>
      <w:r>
        <w:rPr>
          <w:sz w:val="28"/>
        </w:rPr>
        <w:t>10</w:t>
      </w:r>
      <w:r w:rsidR="00615FB7">
        <w:rPr>
          <w:sz w:val="28"/>
        </w:rPr>
        <w:t>:</w:t>
      </w:r>
      <w:r>
        <w:rPr>
          <w:sz w:val="28"/>
        </w:rPr>
        <w:t xml:space="preserve">00 – </w:t>
      </w:r>
      <w:r w:rsidR="00236866">
        <w:rPr>
          <w:sz w:val="28"/>
        </w:rPr>
        <w:t xml:space="preserve">10:20 </w:t>
      </w:r>
      <w:r w:rsidR="00813FD7">
        <w:rPr>
          <w:sz w:val="28"/>
        </w:rPr>
        <w:t>– о</w:t>
      </w:r>
      <w:r>
        <w:rPr>
          <w:sz w:val="28"/>
        </w:rPr>
        <w:t xml:space="preserve">ткрытие </w:t>
      </w:r>
      <w:proofErr w:type="spellStart"/>
      <w:r>
        <w:rPr>
          <w:sz w:val="28"/>
        </w:rPr>
        <w:t>Хакатона</w:t>
      </w:r>
      <w:proofErr w:type="spellEnd"/>
      <w:r>
        <w:rPr>
          <w:sz w:val="28"/>
        </w:rPr>
        <w:t xml:space="preserve"> (при</w:t>
      </w:r>
      <w:r w:rsidR="00AB59D9">
        <w:rPr>
          <w:sz w:val="28"/>
        </w:rPr>
        <w:t>ветственное слово организаторов, условия проведения и требования к результатам</w:t>
      </w:r>
      <w:r>
        <w:rPr>
          <w:sz w:val="28"/>
        </w:rPr>
        <w:t>)</w:t>
      </w:r>
    </w:p>
    <w:p w14:paraId="22107403" w14:textId="77777777" w:rsidR="0006434F" w:rsidRDefault="0006434F" w:rsidP="00813FD7">
      <w:pPr>
        <w:spacing w:line="360" w:lineRule="auto"/>
        <w:ind w:firstLine="1276"/>
        <w:rPr>
          <w:sz w:val="28"/>
        </w:rPr>
      </w:pPr>
      <w:r>
        <w:rPr>
          <w:sz w:val="28"/>
        </w:rPr>
        <w:t>10</w:t>
      </w:r>
      <w:r w:rsidR="00615FB7">
        <w:rPr>
          <w:sz w:val="28"/>
        </w:rPr>
        <w:t>:</w:t>
      </w:r>
      <w:r>
        <w:rPr>
          <w:sz w:val="28"/>
        </w:rPr>
        <w:t xml:space="preserve">20 – </w:t>
      </w:r>
      <w:r w:rsidR="00813FD7">
        <w:rPr>
          <w:sz w:val="28"/>
        </w:rPr>
        <w:t>11:00 – презентации партнеров конкурса, мастер-классы</w:t>
      </w:r>
    </w:p>
    <w:p w14:paraId="6C3F48C4" w14:textId="77777777" w:rsidR="00813FD7" w:rsidRDefault="00813FD7" w:rsidP="00AB59D9">
      <w:pPr>
        <w:spacing w:line="360" w:lineRule="auto"/>
        <w:ind w:left="1276"/>
        <w:rPr>
          <w:sz w:val="26"/>
          <w:szCs w:val="26"/>
        </w:rPr>
      </w:pPr>
      <w:r w:rsidRPr="00236866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 –</w:t>
      </w:r>
      <w:r>
        <w:rPr>
          <w:sz w:val="26"/>
          <w:szCs w:val="26"/>
        </w:rPr>
        <w:t xml:space="preserve"> 12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</w:t>
      </w:r>
      <w:r w:rsidR="00AB59D9">
        <w:rPr>
          <w:sz w:val="28"/>
        </w:rPr>
        <w:t>разбиение участников по секциям,</w:t>
      </w:r>
      <w:r w:rsidR="00AB59D9">
        <w:rPr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236866">
        <w:rPr>
          <w:sz w:val="26"/>
          <w:szCs w:val="26"/>
        </w:rPr>
        <w:t>ормулировка задани</w:t>
      </w:r>
      <w:r>
        <w:rPr>
          <w:sz w:val="26"/>
          <w:szCs w:val="26"/>
        </w:rPr>
        <w:t>й</w:t>
      </w:r>
      <w:r w:rsidRPr="00236866">
        <w:rPr>
          <w:sz w:val="26"/>
          <w:szCs w:val="26"/>
        </w:rPr>
        <w:t xml:space="preserve"> для </w:t>
      </w:r>
      <w:proofErr w:type="spellStart"/>
      <w:r w:rsidRPr="00236866">
        <w:rPr>
          <w:sz w:val="26"/>
          <w:szCs w:val="26"/>
        </w:rPr>
        <w:t>хакатона</w:t>
      </w:r>
      <w:proofErr w:type="spellEnd"/>
      <w:r>
        <w:rPr>
          <w:sz w:val="26"/>
          <w:szCs w:val="26"/>
        </w:rPr>
        <w:t>, начало работы в командах</w:t>
      </w:r>
    </w:p>
    <w:p w14:paraId="52D77173" w14:textId="77777777" w:rsidR="00813FD7" w:rsidRDefault="00813FD7" w:rsidP="00813FD7">
      <w:pPr>
        <w:spacing w:line="360" w:lineRule="auto"/>
        <w:ind w:left="1276"/>
        <w:rPr>
          <w:sz w:val="26"/>
          <w:szCs w:val="26"/>
        </w:rPr>
      </w:pPr>
      <w:r>
        <w:rPr>
          <w:sz w:val="26"/>
          <w:szCs w:val="26"/>
        </w:rPr>
        <w:t>12:3</w:t>
      </w:r>
      <w:r w:rsidRPr="00236866">
        <w:rPr>
          <w:sz w:val="26"/>
          <w:szCs w:val="26"/>
        </w:rPr>
        <w:t>0 – 1</w:t>
      </w:r>
      <w:r>
        <w:rPr>
          <w:sz w:val="26"/>
          <w:szCs w:val="26"/>
        </w:rPr>
        <w:t>3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э</w:t>
      </w:r>
      <w:r w:rsidR="007D7A6F">
        <w:rPr>
          <w:sz w:val="26"/>
          <w:szCs w:val="26"/>
        </w:rPr>
        <w:t xml:space="preserve">кскурсия по </w:t>
      </w:r>
      <w:proofErr w:type="spellStart"/>
      <w:r w:rsidR="007D7A6F">
        <w:rPr>
          <w:sz w:val="26"/>
          <w:szCs w:val="26"/>
        </w:rPr>
        <w:t>К</w:t>
      </w:r>
      <w:r w:rsidRPr="00236866">
        <w:rPr>
          <w:sz w:val="26"/>
          <w:szCs w:val="26"/>
        </w:rPr>
        <w:t>ванториуму</w:t>
      </w:r>
      <w:proofErr w:type="spellEnd"/>
      <w:r w:rsidRPr="00236866">
        <w:rPr>
          <w:sz w:val="26"/>
          <w:szCs w:val="26"/>
        </w:rPr>
        <w:t>, демонстрация оборудования для проведения исследований/разработок</w:t>
      </w:r>
    </w:p>
    <w:p w14:paraId="2E28387F" w14:textId="77777777" w:rsidR="00813FD7" w:rsidRDefault="00813FD7" w:rsidP="00813FD7">
      <w:pPr>
        <w:spacing w:line="360" w:lineRule="auto"/>
        <w:ind w:firstLine="1276"/>
        <w:rPr>
          <w:sz w:val="28"/>
        </w:rPr>
      </w:pPr>
      <w:r w:rsidRPr="00236866">
        <w:rPr>
          <w:sz w:val="26"/>
          <w:szCs w:val="26"/>
        </w:rPr>
        <w:t xml:space="preserve">13:00 – 14:00 </w:t>
      </w:r>
      <w:r>
        <w:rPr>
          <w:sz w:val="26"/>
          <w:szCs w:val="26"/>
        </w:rPr>
        <w:t>– п</w:t>
      </w:r>
      <w:r w:rsidRPr="00236866">
        <w:rPr>
          <w:sz w:val="26"/>
          <w:szCs w:val="26"/>
        </w:rPr>
        <w:t>ерерыв на обед</w:t>
      </w:r>
    </w:p>
    <w:p w14:paraId="580C334E" w14:textId="77777777" w:rsidR="00813FD7" w:rsidRDefault="00813FD7" w:rsidP="00813FD7">
      <w:pPr>
        <w:spacing w:line="360" w:lineRule="auto"/>
        <w:ind w:firstLine="1276"/>
        <w:rPr>
          <w:sz w:val="26"/>
          <w:szCs w:val="26"/>
        </w:rPr>
      </w:pPr>
      <w:r w:rsidRPr="00236866">
        <w:rPr>
          <w:sz w:val="26"/>
          <w:szCs w:val="26"/>
        </w:rPr>
        <w:t>14:00 -15:30</w:t>
      </w:r>
      <w:r w:rsidRPr="00813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  <w:lang w:val="en-US"/>
        </w:rPr>
        <w:t>c</w:t>
      </w:r>
      <w:r w:rsidRPr="00236866">
        <w:rPr>
          <w:sz w:val="26"/>
          <w:szCs w:val="26"/>
          <w:lang w:val="en-US"/>
        </w:rPr>
        <w:t>heckPoint</w:t>
      </w:r>
      <w:proofErr w:type="spellEnd"/>
      <w:r w:rsidRPr="00813FD7">
        <w:rPr>
          <w:sz w:val="26"/>
          <w:szCs w:val="26"/>
        </w:rPr>
        <w:t xml:space="preserve"> </w:t>
      </w:r>
    </w:p>
    <w:p w14:paraId="67192900" w14:textId="77777777" w:rsidR="00236866" w:rsidRPr="0006434F" w:rsidRDefault="00813FD7" w:rsidP="00813FD7">
      <w:pPr>
        <w:spacing w:line="360" w:lineRule="auto"/>
        <w:ind w:left="1276"/>
        <w:rPr>
          <w:sz w:val="28"/>
        </w:rPr>
      </w:pPr>
      <w:r>
        <w:rPr>
          <w:sz w:val="26"/>
          <w:szCs w:val="26"/>
        </w:rPr>
        <w:t xml:space="preserve">с </w:t>
      </w:r>
      <w:r w:rsidRPr="00236866">
        <w:rPr>
          <w:sz w:val="26"/>
          <w:szCs w:val="26"/>
        </w:rPr>
        <w:t>16:00</w:t>
      </w:r>
      <w:r w:rsidRPr="00813FD7">
        <w:rPr>
          <w:sz w:val="26"/>
          <w:szCs w:val="26"/>
        </w:rPr>
        <w:t xml:space="preserve"> </w:t>
      </w:r>
      <w:r>
        <w:rPr>
          <w:sz w:val="26"/>
          <w:szCs w:val="26"/>
        </w:rPr>
        <w:t>– с</w:t>
      </w:r>
      <w:r w:rsidRPr="00236866">
        <w:rPr>
          <w:sz w:val="26"/>
          <w:szCs w:val="26"/>
        </w:rPr>
        <w:t xml:space="preserve">амостоятельная работа над заданиями в </w:t>
      </w:r>
      <w:r>
        <w:rPr>
          <w:sz w:val="26"/>
          <w:szCs w:val="26"/>
        </w:rPr>
        <w:t xml:space="preserve">очном или </w:t>
      </w:r>
      <w:r w:rsidRPr="00236866">
        <w:rPr>
          <w:sz w:val="26"/>
          <w:szCs w:val="26"/>
        </w:rPr>
        <w:t>дистанционном формате</w:t>
      </w:r>
    </w:p>
    <w:p w14:paraId="4B46D3E5" w14:textId="77777777" w:rsidR="0006434F" w:rsidRPr="00236866" w:rsidRDefault="0006434F">
      <w:pPr>
        <w:jc w:val="center"/>
        <w:rPr>
          <w:sz w:val="26"/>
          <w:szCs w:val="26"/>
        </w:rPr>
      </w:pPr>
    </w:p>
    <w:p w14:paraId="773BCB6F" w14:textId="77777777" w:rsidR="00236866" w:rsidRPr="00236866" w:rsidRDefault="00236866" w:rsidP="00615FB7">
      <w:pPr>
        <w:jc w:val="center"/>
        <w:rPr>
          <w:b/>
          <w:bCs/>
          <w:sz w:val="26"/>
          <w:szCs w:val="26"/>
        </w:rPr>
      </w:pPr>
    </w:p>
    <w:p w14:paraId="4BF859F5" w14:textId="77777777" w:rsidR="00813FD7" w:rsidRDefault="00813FD7" w:rsidP="00813FD7">
      <w:pPr>
        <w:jc w:val="center"/>
        <w:rPr>
          <w:b/>
          <w:bCs/>
          <w:sz w:val="32"/>
        </w:rPr>
      </w:pPr>
      <w:r w:rsidRPr="00813FD7">
        <w:rPr>
          <w:b/>
          <w:bCs/>
          <w:sz w:val="32"/>
        </w:rPr>
        <w:t>1</w:t>
      </w:r>
      <w:r>
        <w:rPr>
          <w:b/>
          <w:bCs/>
          <w:sz w:val="32"/>
        </w:rPr>
        <w:t>1</w:t>
      </w:r>
      <w:r w:rsidRPr="00813FD7">
        <w:rPr>
          <w:b/>
          <w:bCs/>
          <w:sz w:val="32"/>
        </w:rPr>
        <w:t xml:space="preserve"> апреля 2025 г.</w:t>
      </w:r>
    </w:p>
    <w:p w14:paraId="119FF6EE" w14:textId="77777777" w:rsidR="00813FD7" w:rsidRDefault="00813FD7" w:rsidP="00813FD7">
      <w:pPr>
        <w:jc w:val="center"/>
        <w:rPr>
          <w:b/>
          <w:bCs/>
          <w:sz w:val="32"/>
        </w:rPr>
      </w:pPr>
    </w:p>
    <w:p w14:paraId="40D0C3A8" w14:textId="77777777" w:rsidR="00AB59D9" w:rsidRDefault="00AB59D9" w:rsidP="00AB59D9">
      <w:pPr>
        <w:spacing w:line="360" w:lineRule="auto"/>
        <w:ind w:left="1276"/>
        <w:rPr>
          <w:sz w:val="26"/>
          <w:szCs w:val="26"/>
        </w:rPr>
      </w:pPr>
      <w:r>
        <w:rPr>
          <w:sz w:val="26"/>
          <w:szCs w:val="26"/>
        </w:rPr>
        <w:t>09</w:t>
      </w:r>
      <w:r w:rsidRPr="00236866">
        <w:rPr>
          <w:sz w:val="26"/>
          <w:szCs w:val="26"/>
        </w:rPr>
        <w:t>:00 – 1</w:t>
      </w:r>
      <w:r>
        <w:rPr>
          <w:sz w:val="26"/>
          <w:szCs w:val="26"/>
        </w:rPr>
        <w:t>1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</w:t>
      </w:r>
      <w:r w:rsidRPr="00AB59D9">
        <w:rPr>
          <w:sz w:val="26"/>
          <w:szCs w:val="26"/>
        </w:rPr>
        <w:t xml:space="preserve"> </w:t>
      </w:r>
      <w:r>
        <w:rPr>
          <w:sz w:val="26"/>
          <w:szCs w:val="26"/>
        </w:rPr>
        <w:t>– с</w:t>
      </w:r>
      <w:r w:rsidRPr="00236866">
        <w:rPr>
          <w:sz w:val="26"/>
          <w:szCs w:val="26"/>
        </w:rPr>
        <w:t xml:space="preserve">амостоятельная работа над заданиями в </w:t>
      </w:r>
      <w:r>
        <w:rPr>
          <w:sz w:val="26"/>
          <w:szCs w:val="26"/>
        </w:rPr>
        <w:t>очном или д</w:t>
      </w:r>
      <w:r w:rsidRPr="00236866">
        <w:rPr>
          <w:sz w:val="26"/>
          <w:szCs w:val="26"/>
        </w:rPr>
        <w:t>истанционном формате</w:t>
      </w:r>
    </w:p>
    <w:p w14:paraId="23EECA8A" w14:textId="77777777" w:rsidR="00813FD7" w:rsidRDefault="00813FD7" w:rsidP="00813FD7">
      <w:pPr>
        <w:spacing w:line="360" w:lineRule="auto"/>
        <w:ind w:firstLine="1276"/>
        <w:rPr>
          <w:b/>
          <w:bCs/>
          <w:sz w:val="32"/>
        </w:rPr>
      </w:pPr>
      <w:r>
        <w:rPr>
          <w:sz w:val="26"/>
          <w:szCs w:val="26"/>
        </w:rPr>
        <w:t>11</w:t>
      </w:r>
      <w:r w:rsidRPr="00236866">
        <w:rPr>
          <w:sz w:val="26"/>
          <w:szCs w:val="26"/>
        </w:rPr>
        <w:t>:00 – 1</w:t>
      </w:r>
      <w:r>
        <w:rPr>
          <w:sz w:val="26"/>
          <w:szCs w:val="26"/>
        </w:rPr>
        <w:t>3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</w:t>
      </w:r>
      <w:r w:rsidRPr="00AB59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proofErr w:type="spellStart"/>
      <w:r w:rsidR="00AB59D9">
        <w:rPr>
          <w:sz w:val="26"/>
          <w:szCs w:val="26"/>
          <w:lang w:val="en-US"/>
        </w:rPr>
        <w:t>c</w:t>
      </w:r>
      <w:r w:rsidR="00AB59D9" w:rsidRPr="00236866">
        <w:rPr>
          <w:sz w:val="26"/>
          <w:szCs w:val="26"/>
          <w:lang w:val="en-US"/>
        </w:rPr>
        <w:t>heckPoint</w:t>
      </w:r>
      <w:proofErr w:type="spellEnd"/>
      <w:r w:rsidR="00AB59D9">
        <w:rPr>
          <w:sz w:val="26"/>
          <w:szCs w:val="26"/>
        </w:rPr>
        <w:t xml:space="preserve">, </w:t>
      </w:r>
      <w:r w:rsidRPr="00236866">
        <w:rPr>
          <w:sz w:val="26"/>
          <w:szCs w:val="26"/>
        </w:rPr>
        <w:t>подготовка к предоставлению итоговых решений</w:t>
      </w:r>
    </w:p>
    <w:p w14:paraId="1ADCE70D" w14:textId="77777777" w:rsidR="00236866" w:rsidRDefault="00813FD7" w:rsidP="00813FD7">
      <w:pPr>
        <w:spacing w:line="360" w:lineRule="auto"/>
        <w:ind w:firstLine="1276"/>
        <w:rPr>
          <w:sz w:val="26"/>
          <w:szCs w:val="26"/>
        </w:rPr>
      </w:pPr>
      <w:r w:rsidRPr="00813FD7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813FD7">
        <w:rPr>
          <w:sz w:val="26"/>
          <w:szCs w:val="26"/>
        </w:rPr>
        <w:t>0</w:t>
      </w:r>
      <w:r w:rsidRPr="00236866">
        <w:rPr>
          <w:sz w:val="26"/>
          <w:szCs w:val="26"/>
        </w:rPr>
        <w:t xml:space="preserve"> – 1</w:t>
      </w:r>
      <w:r>
        <w:rPr>
          <w:sz w:val="26"/>
          <w:szCs w:val="26"/>
        </w:rPr>
        <w:t>5:0</w:t>
      </w:r>
      <w:r w:rsidRPr="00236866">
        <w:rPr>
          <w:sz w:val="26"/>
          <w:szCs w:val="26"/>
        </w:rPr>
        <w:t>0</w:t>
      </w:r>
      <w:r w:rsidRPr="00813FD7">
        <w:rPr>
          <w:sz w:val="26"/>
          <w:szCs w:val="26"/>
        </w:rPr>
        <w:t xml:space="preserve"> </w:t>
      </w:r>
      <w:r>
        <w:rPr>
          <w:sz w:val="26"/>
          <w:szCs w:val="26"/>
        </w:rPr>
        <w:t>– з</w:t>
      </w:r>
      <w:r w:rsidRPr="00236866">
        <w:rPr>
          <w:sz w:val="26"/>
          <w:szCs w:val="26"/>
        </w:rPr>
        <w:t xml:space="preserve">ащита итоговых </w:t>
      </w:r>
      <w:r>
        <w:rPr>
          <w:sz w:val="26"/>
          <w:szCs w:val="26"/>
        </w:rPr>
        <w:t>проектов/</w:t>
      </w:r>
      <w:r w:rsidRPr="00236866">
        <w:rPr>
          <w:sz w:val="26"/>
          <w:szCs w:val="26"/>
        </w:rPr>
        <w:t>решений</w:t>
      </w:r>
      <w:r>
        <w:rPr>
          <w:sz w:val="26"/>
          <w:szCs w:val="26"/>
        </w:rPr>
        <w:t xml:space="preserve"> по секциям</w:t>
      </w:r>
    </w:p>
    <w:p w14:paraId="2798AC2D" w14:textId="77777777" w:rsidR="00813FD7" w:rsidRDefault="00813FD7" w:rsidP="00813FD7">
      <w:pPr>
        <w:spacing w:line="360" w:lineRule="auto"/>
        <w:ind w:firstLine="1276"/>
        <w:rPr>
          <w:sz w:val="26"/>
          <w:szCs w:val="26"/>
        </w:rPr>
      </w:pPr>
      <w:r>
        <w:rPr>
          <w:sz w:val="26"/>
          <w:szCs w:val="26"/>
        </w:rPr>
        <w:t>15:00</w:t>
      </w:r>
      <w:r w:rsidRPr="00236866">
        <w:rPr>
          <w:sz w:val="26"/>
          <w:szCs w:val="26"/>
        </w:rPr>
        <w:t xml:space="preserve"> -1</w:t>
      </w:r>
      <w:r>
        <w:rPr>
          <w:sz w:val="26"/>
          <w:szCs w:val="26"/>
        </w:rPr>
        <w:t>5:3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п</w:t>
      </w:r>
      <w:r w:rsidRPr="00236866">
        <w:rPr>
          <w:sz w:val="26"/>
          <w:szCs w:val="26"/>
        </w:rPr>
        <w:t>одведение итогов членами жюри (по секциям)</w:t>
      </w:r>
    </w:p>
    <w:p w14:paraId="2711F4A5" w14:textId="77777777" w:rsidR="00813FD7" w:rsidRPr="00236866" w:rsidRDefault="00813FD7" w:rsidP="00813FD7">
      <w:pPr>
        <w:spacing w:line="360" w:lineRule="auto"/>
        <w:ind w:firstLine="1276"/>
        <w:rPr>
          <w:b/>
          <w:bCs/>
          <w:sz w:val="26"/>
          <w:szCs w:val="26"/>
        </w:rPr>
      </w:pPr>
      <w:r w:rsidRPr="00236866">
        <w:rPr>
          <w:sz w:val="26"/>
          <w:szCs w:val="26"/>
        </w:rPr>
        <w:t>1</w:t>
      </w:r>
      <w:r>
        <w:rPr>
          <w:sz w:val="26"/>
          <w:szCs w:val="26"/>
        </w:rPr>
        <w:t>5:3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16</w:t>
      </w:r>
      <w:r w:rsidRPr="00236866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236866">
        <w:rPr>
          <w:sz w:val="26"/>
          <w:szCs w:val="26"/>
        </w:rPr>
        <w:t>0</w:t>
      </w:r>
      <w:r>
        <w:rPr>
          <w:sz w:val="26"/>
          <w:szCs w:val="26"/>
        </w:rPr>
        <w:t xml:space="preserve"> – о</w:t>
      </w:r>
      <w:r w:rsidRPr="00236866">
        <w:rPr>
          <w:sz w:val="26"/>
          <w:szCs w:val="26"/>
        </w:rPr>
        <w:t>глашение результатов и награждение победителей секций</w:t>
      </w:r>
    </w:p>
    <w:p w14:paraId="76E31D8D" w14:textId="77777777" w:rsidR="00615FB7" w:rsidRDefault="00615FB7">
      <w:pPr>
        <w:jc w:val="center"/>
        <w:rPr>
          <w:sz w:val="28"/>
        </w:rPr>
      </w:pPr>
    </w:p>
    <w:p w14:paraId="01F1B299" w14:textId="77777777" w:rsidR="00813FD7" w:rsidRDefault="00813FD7" w:rsidP="00F3613A">
      <w:pPr>
        <w:rPr>
          <w:i/>
          <w:sz w:val="28"/>
        </w:rPr>
      </w:pPr>
    </w:p>
    <w:p w14:paraId="305D3B2D" w14:textId="4F77E2F0" w:rsidR="00F67CD4" w:rsidRDefault="00F3613A" w:rsidP="00AB59D9">
      <w:pPr>
        <w:ind w:left="708"/>
        <w:jc w:val="center"/>
        <w:rPr>
          <w:i/>
          <w:sz w:val="28"/>
        </w:rPr>
      </w:pPr>
      <w:r w:rsidRPr="00F3613A">
        <w:rPr>
          <w:i/>
          <w:sz w:val="28"/>
        </w:rPr>
        <w:t>***В расписании могут быть изменения в зависимости от количества команд</w:t>
      </w:r>
      <w:r w:rsidR="00AB59D9">
        <w:rPr>
          <w:i/>
          <w:sz w:val="28"/>
        </w:rPr>
        <w:t>-участников</w:t>
      </w:r>
    </w:p>
    <w:p w14:paraId="4549E52F" w14:textId="108971D6" w:rsidR="00F67CD4" w:rsidRPr="00F67CD4" w:rsidRDefault="00F67CD4" w:rsidP="00F67CD4">
      <w:pPr>
        <w:spacing w:after="200" w:line="276" w:lineRule="auto"/>
        <w:ind w:firstLine="708"/>
        <w:rPr>
          <w:b/>
          <w:bCs/>
          <w:i/>
          <w:sz w:val="28"/>
        </w:rPr>
      </w:pPr>
      <w:r>
        <w:rPr>
          <w:i/>
          <w:sz w:val="28"/>
        </w:rPr>
        <w:br w:type="page"/>
      </w:r>
      <w:r>
        <w:rPr>
          <w:i/>
          <w:sz w:val="28"/>
        </w:rPr>
        <w:lastRenderedPageBreak/>
        <w:t xml:space="preserve">*** </w:t>
      </w:r>
      <w:r w:rsidRPr="00F67CD4">
        <w:rPr>
          <w:b/>
          <w:bCs/>
          <w:i/>
          <w:sz w:val="28"/>
        </w:rPr>
        <w:t xml:space="preserve">Из положения о </w:t>
      </w:r>
      <w:proofErr w:type="spellStart"/>
      <w:r w:rsidRPr="00F67CD4">
        <w:rPr>
          <w:b/>
          <w:bCs/>
          <w:i/>
          <w:sz w:val="28"/>
        </w:rPr>
        <w:t>хакатоне</w:t>
      </w:r>
      <w:proofErr w:type="spellEnd"/>
      <w:r w:rsidRPr="00F67CD4">
        <w:rPr>
          <w:b/>
          <w:bCs/>
          <w:i/>
          <w:sz w:val="28"/>
        </w:rPr>
        <w:t>:</w:t>
      </w:r>
    </w:p>
    <w:p w14:paraId="0D1178F9" w14:textId="77777777" w:rsidR="00F67CD4" w:rsidRDefault="00F67CD4">
      <w:pPr>
        <w:spacing w:after="200" w:line="276" w:lineRule="auto"/>
        <w:rPr>
          <w:i/>
          <w:sz w:val="28"/>
        </w:rPr>
      </w:pPr>
    </w:p>
    <w:p w14:paraId="0BDFE082" w14:textId="77777777" w:rsidR="00F67CD4" w:rsidRPr="00B57439" w:rsidRDefault="00F67CD4" w:rsidP="00F67CD4">
      <w:pPr>
        <w:pStyle w:val="aa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57439">
        <w:rPr>
          <w:rFonts w:ascii="Times New Roman" w:hAnsi="Times New Roman"/>
          <w:b/>
          <w:sz w:val="28"/>
          <w:szCs w:val="28"/>
        </w:rPr>
        <w:t xml:space="preserve">. Участники </w:t>
      </w:r>
    </w:p>
    <w:p w14:paraId="26B48F87" w14:textId="77777777" w:rsidR="00F67CD4" w:rsidRPr="00B57439" w:rsidRDefault="00F67CD4" w:rsidP="00F67CD4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7439">
        <w:rPr>
          <w:rFonts w:ascii="Times New Roman" w:hAnsi="Times New Roman"/>
          <w:sz w:val="28"/>
          <w:szCs w:val="28"/>
        </w:rPr>
        <w:t>.1. </w:t>
      </w:r>
      <w:r>
        <w:rPr>
          <w:rFonts w:ascii="Times New Roman" w:hAnsi="Times New Roman"/>
          <w:sz w:val="28"/>
          <w:szCs w:val="28"/>
        </w:rPr>
        <w:t>Хакатон</w:t>
      </w:r>
      <w:r w:rsidRPr="00B57439">
        <w:rPr>
          <w:rFonts w:ascii="Times New Roman" w:hAnsi="Times New Roman"/>
          <w:sz w:val="28"/>
          <w:szCs w:val="28"/>
        </w:rPr>
        <w:t xml:space="preserve"> проводится среди обучающихся средних профессиональных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57439">
        <w:rPr>
          <w:rFonts w:ascii="Times New Roman" w:hAnsi="Times New Roman"/>
          <w:sz w:val="28"/>
          <w:szCs w:val="28"/>
        </w:rPr>
        <w:t>высших учебных заведений.</w:t>
      </w:r>
    </w:p>
    <w:p w14:paraId="77F2FFA3" w14:textId="77777777" w:rsidR="00F67CD4" w:rsidRPr="00B57439" w:rsidRDefault="00F67CD4" w:rsidP="00F67CD4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7439">
        <w:rPr>
          <w:rFonts w:ascii="Times New Roman" w:hAnsi="Times New Roman"/>
          <w:sz w:val="28"/>
          <w:szCs w:val="28"/>
        </w:rPr>
        <w:t>.2. Участник</w:t>
      </w:r>
      <w:r>
        <w:rPr>
          <w:rFonts w:ascii="Times New Roman" w:hAnsi="Times New Roman"/>
          <w:sz w:val="28"/>
          <w:szCs w:val="28"/>
        </w:rPr>
        <w:t>ами</w:t>
      </w:r>
      <w:r w:rsidRPr="00B5743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хакатона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являться</w:t>
      </w:r>
      <w:r w:rsidRPr="00B57439">
        <w:rPr>
          <w:rFonts w:ascii="Times New Roman" w:hAnsi="Times New Roman"/>
          <w:sz w:val="28"/>
          <w:szCs w:val="28"/>
        </w:rPr>
        <w:t xml:space="preserve">: </w:t>
      </w:r>
    </w:p>
    <w:p w14:paraId="40460900" w14:textId="77777777" w:rsidR="00F67CD4" w:rsidRPr="00B57439" w:rsidRDefault="00F67CD4" w:rsidP="00F67CD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команды </w:t>
      </w:r>
      <w:r>
        <w:rPr>
          <w:rFonts w:ascii="Times New Roman" w:hAnsi="Times New Roman"/>
          <w:sz w:val="28"/>
          <w:szCs w:val="28"/>
        </w:rPr>
        <w:t>студентов СПО</w:t>
      </w:r>
      <w:r w:rsidRPr="00B57439">
        <w:rPr>
          <w:rFonts w:ascii="Times New Roman" w:hAnsi="Times New Roman"/>
          <w:sz w:val="28"/>
          <w:szCs w:val="28"/>
        </w:rPr>
        <w:t>;</w:t>
      </w:r>
    </w:p>
    <w:p w14:paraId="59D41758" w14:textId="77777777" w:rsidR="00F67CD4" w:rsidRDefault="00F67CD4" w:rsidP="00F67CD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>команды студентов</w:t>
      </w:r>
      <w:r>
        <w:rPr>
          <w:rFonts w:ascii="Times New Roman" w:hAnsi="Times New Roman"/>
          <w:sz w:val="28"/>
          <w:szCs w:val="28"/>
        </w:rPr>
        <w:t xml:space="preserve"> ВО;</w:t>
      </w:r>
    </w:p>
    <w:p w14:paraId="38907CB6" w14:textId="77777777" w:rsidR="00F67CD4" w:rsidRPr="00B57439" w:rsidRDefault="00F67CD4" w:rsidP="00F67CD4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смешанные команды студентов СПО и ВО.</w:t>
      </w:r>
    </w:p>
    <w:p w14:paraId="1A0D219E" w14:textId="77777777" w:rsidR="00F67CD4" w:rsidRPr="00B57439" w:rsidRDefault="00F67CD4" w:rsidP="00F67CD4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7439">
        <w:rPr>
          <w:rFonts w:ascii="Times New Roman" w:hAnsi="Times New Roman"/>
          <w:sz w:val="28"/>
          <w:szCs w:val="28"/>
        </w:rPr>
        <w:t xml:space="preserve">.3. Для участия в </w:t>
      </w:r>
      <w:proofErr w:type="spellStart"/>
      <w:r>
        <w:rPr>
          <w:rFonts w:ascii="Times New Roman" w:hAnsi="Times New Roman"/>
          <w:sz w:val="28"/>
          <w:szCs w:val="28"/>
        </w:rPr>
        <w:t>хакатоне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57439">
        <w:rPr>
          <w:rFonts w:ascii="Times New Roman" w:hAnsi="Times New Roman"/>
          <w:sz w:val="28"/>
          <w:szCs w:val="28"/>
        </w:rPr>
        <w:t xml:space="preserve">каждый участник должен состоять в одной из команд. Количество участников в каждой команде </w:t>
      </w:r>
      <w:r>
        <w:rPr>
          <w:rFonts w:ascii="Times New Roman" w:hAnsi="Times New Roman"/>
          <w:sz w:val="28"/>
          <w:szCs w:val="28"/>
        </w:rPr>
        <w:t>не более 4</w:t>
      </w:r>
      <w:r w:rsidRPr="00B5743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в зависимости от выбранной секции для участия</w:t>
      </w:r>
      <w:r w:rsidRPr="00B57439">
        <w:rPr>
          <w:rFonts w:ascii="Times New Roman" w:hAnsi="Times New Roman"/>
          <w:sz w:val="28"/>
          <w:szCs w:val="28"/>
        </w:rPr>
        <w:t>.</w:t>
      </w:r>
    </w:p>
    <w:p w14:paraId="04CF7987" w14:textId="77777777" w:rsidR="00F67CD4" w:rsidRPr="00B57439" w:rsidRDefault="00F67CD4" w:rsidP="00F67CD4">
      <w:pPr>
        <w:pStyle w:val="aa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57439">
        <w:rPr>
          <w:rFonts w:ascii="Times New Roman" w:hAnsi="Times New Roman"/>
          <w:b/>
          <w:sz w:val="28"/>
          <w:szCs w:val="28"/>
        </w:rPr>
        <w:t xml:space="preserve">. Порядок и сроки проведения </w:t>
      </w:r>
    </w:p>
    <w:p w14:paraId="2675DC54" w14:textId="77777777" w:rsidR="00F67CD4" w:rsidRPr="00B57439" w:rsidRDefault="00F67CD4" w:rsidP="00F67CD4">
      <w:pPr>
        <w:pStyle w:val="aa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7439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Конкурс предусматривает выполнение п</w:t>
      </w:r>
      <w:r w:rsidRPr="00B5743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ов/решение задач</w:t>
      </w:r>
      <w:r w:rsidRPr="00B57439">
        <w:rPr>
          <w:rFonts w:ascii="Times New Roman" w:hAnsi="Times New Roman"/>
          <w:sz w:val="28"/>
          <w:szCs w:val="28"/>
        </w:rPr>
        <w:t xml:space="preserve"> по следующим направлениям: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49"/>
        <w:gridCol w:w="3261"/>
        <w:gridCol w:w="1842"/>
      </w:tblGrid>
      <w:tr w:rsidR="00F67CD4" w:rsidRPr="00B62126" w14:paraId="3E834168" w14:textId="77777777" w:rsidTr="00484110">
        <w:trPr>
          <w:trHeight w:val="593"/>
        </w:trPr>
        <w:tc>
          <w:tcPr>
            <w:tcW w:w="959" w:type="dxa"/>
            <w:vMerge w:val="restart"/>
            <w:shd w:val="clear" w:color="auto" w:fill="auto"/>
          </w:tcPr>
          <w:p w14:paraId="12924368" w14:textId="77777777" w:rsidR="00F67CD4" w:rsidRPr="00D649F0" w:rsidRDefault="00F67CD4" w:rsidP="00484110">
            <w:pPr>
              <w:jc w:val="center"/>
              <w:rPr>
                <w:b/>
                <w:bCs/>
                <w:szCs w:val="28"/>
              </w:rPr>
            </w:pPr>
            <w:r w:rsidRPr="00D649F0">
              <w:rPr>
                <w:b/>
                <w:bCs/>
                <w:szCs w:val="28"/>
              </w:rPr>
              <w:t>№ секции</w:t>
            </w:r>
          </w:p>
        </w:tc>
        <w:tc>
          <w:tcPr>
            <w:tcW w:w="4149" w:type="dxa"/>
            <w:vMerge w:val="restart"/>
            <w:shd w:val="clear" w:color="auto" w:fill="auto"/>
          </w:tcPr>
          <w:p w14:paraId="1030ABCD" w14:textId="77777777" w:rsidR="00F67CD4" w:rsidRPr="00D649F0" w:rsidRDefault="00F67CD4" w:rsidP="00484110">
            <w:pPr>
              <w:jc w:val="center"/>
              <w:rPr>
                <w:b/>
                <w:bCs/>
                <w:szCs w:val="28"/>
              </w:rPr>
            </w:pPr>
            <w:r w:rsidRPr="00D649F0">
              <w:rPr>
                <w:b/>
                <w:bCs/>
                <w:szCs w:val="28"/>
              </w:rPr>
              <w:t>Название секции</w:t>
            </w:r>
          </w:p>
          <w:p w14:paraId="363B81BC" w14:textId="77777777" w:rsidR="00F67CD4" w:rsidRPr="00D649F0" w:rsidRDefault="00F67CD4" w:rsidP="0048411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14:paraId="23ECCDDC" w14:textId="77777777" w:rsidR="00F67CD4" w:rsidRPr="00D649F0" w:rsidRDefault="00F67CD4" w:rsidP="00484110">
            <w:pPr>
              <w:jc w:val="center"/>
              <w:rPr>
                <w:b/>
                <w:bCs/>
                <w:szCs w:val="28"/>
              </w:rPr>
            </w:pPr>
            <w:r w:rsidRPr="00D649F0">
              <w:rPr>
                <w:b/>
                <w:bCs/>
                <w:szCs w:val="28"/>
              </w:rPr>
              <w:t>Состав участников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EA22C1D" w14:textId="77777777" w:rsidR="00F67CD4" w:rsidRPr="00D649F0" w:rsidRDefault="00F67CD4" w:rsidP="00484110">
            <w:pPr>
              <w:jc w:val="center"/>
              <w:rPr>
                <w:b/>
                <w:bCs/>
                <w:szCs w:val="28"/>
              </w:rPr>
            </w:pPr>
            <w:r w:rsidRPr="00D649F0">
              <w:rPr>
                <w:b/>
                <w:bCs/>
                <w:szCs w:val="28"/>
              </w:rPr>
              <w:t>Количество призовых мест</w:t>
            </w:r>
          </w:p>
        </w:tc>
      </w:tr>
      <w:tr w:rsidR="00F67CD4" w:rsidRPr="00B62126" w14:paraId="4D92C61D" w14:textId="77777777" w:rsidTr="00484110">
        <w:trPr>
          <w:trHeight w:val="322"/>
        </w:trPr>
        <w:tc>
          <w:tcPr>
            <w:tcW w:w="959" w:type="dxa"/>
            <w:vMerge/>
            <w:shd w:val="clear" w:color="auto" w:fill="auto"/>
          </w:tcPr>
          <w:p w14:paraId="4C7109B3" w14:textId="77777777" w:rsidR="00F67CD4" w:rsidRPr="00B62126" w:rsidRDefault="00F67CD4" w:rsidP="00484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14:paraId="278DE67B" w14:textId="77777777" w:rsidR="00F67CD4" w:rsidRPr="00B62126" w:rsidRDefault="00F67CD4" w:rsidP="00484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CFB6FB" w14:textId="77777777" w:rsidR="00F67CD4" w:rsidRPr="00B62126" w:rsidRDefault="00F67CD4" w:rsidP="00484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AB7ACD" w14:textId="77777777" w:rsidR="00F67CD4" w:rsidRPr="00B62126" w:rsidRDefault="00F67CD4" w:rsidP="004841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7CD4" w:rsidRPr="00B62126" w14:paraId="0C0A6E8A" w14:textId="77777777" w:rsidTr="00484110">
        <w:tc>
          <w:tcPr>
            <w:tcW w:w="959" w:type="dxa"/>
            <w:shd w:val="clear" w:color="auto" w:fill="auto"/>
          </w:tcPr>
          <w:p w14:paraId="12C736DB" w14:textId="77777777" w:rsidR="00F67CD4" w:rsidRPr="00B62126" w:rsidRDefault="00F67CD4" w:rsidP="00484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14:paraId="7F903936" w14:textId="77777777" w:rsidR="00F67CD4" w:rsidRPr="00D27260" w:rsidRDefault="00F67CD4" w:rsidP="00484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Геймификация в социально-экономической сфере</w:t>
            </w:r>
          </w:p>
        </w:tc>
        <w:tc>
          <w:tcPr>
            <w:tcW w:w="3261" w:type="dxa"/>
            <w:shd w:val="clear" w:color="auto" w:fill="auto"/>
          </w:tcPr>
          <w:p w14:paraId="5AEFBBA9" w14:textId="77777777" w:rsidR="00F67CD4" w:rsidRPr="00B62126" w:rsidRDefault="00F67CD4" w:rsidP="00484110">
            <w:pPr>
              <w:jc w:val="center"/>
              <w:rPr>
                <w:sz w:val="28"/>
                <w:szCs w:val="28"/>
              </w:rPr>
            </w:pPr>
            <w:r w:rsidRPr="00B62126">
              <w:rPr>
                <w:sz w:val="28"/>
                <w:szCs w:val="28"/>
              </w:rPr>
              <w:t>Команд</w:t>
            </w:r>
            <w:r>
              <w:rPr>
                <w:sz w:val="28"/>
                <w:szCs w:val="28"/>
              </w:rPr>
              <w:t>ы</w:t>
            </w:r>
            <w:r w:rsidRPr="00B62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2-4</w:t>
            </w:r>
            <w:r w:rsidRPr="00B62126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1842" w:type="dxa"/>
            <w:shd w:val="clear" w:color="auto" w:fill="auto"/>
          </w:tcPr>
          <w:p w14:paraId="39FF23BA" w14:textId="77777777" w:rsidR="00F67CD4" w:rsidRPr="00B62126" w:rsidRDefault="00F67CD4" w:rsidP="00484110">
            <w:pPr>
              <w:jc w:val="center"/>
              <w:rPr>
                <w:sz w:val="28"/>
                <w:szCs w:val="28"/>
              </w:rPr>
            </w:pPr>
            <w:r w:rsidRPr="00B62126">
              <w:rPr>
                <w:sz w:val="28"/>
                <w:szCs w:val="28"/>
              </w:rPr>
              <w:t>3</w:t>
            </w:r>
          </w:p>
        </w:tc>
      </w:tr>
      <w:tr w:rsidR="00F67CD4" w:rsidRPr="00B62126" w14:paraId="2BF499B4" w14:textId="77777777" w:rsidTr="00484110">
        <w:tc>
          <w:tcPr>
            <w:tcW w:w="959" w:type="dxa"/>
            <w:shd w:val="clear" w:color="auto" w:fill="auto"/>
          </w:tcPr>
          <w:p w14:paraId="073F610E" w14:textId="77777777" w:rsidR="00F67CD4" w:rsidRPr="00884996" w:rsidRDefault="00F67CD4" w:rsidP="00484110">
            <w:pPr>
              <w:jc w:val="center"/>
              <w:rPr>
                <w:sz w:val="28"/>
                <w:szCs w:val="28"/>
              </w:rPr>
            </w:pPr>
            <w:r w:rsidRPr="00884996">
              <w:rPr>
                <w:sz w:val="28"/>
                <w:szCs w:val="28"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14:paraId="257AFD0D" w14:textId="77777777" w:rsidR="00F67CD4" w:rsidRPr="00AF3DA7" w:rsidRDefault="00F67CD4" w:rsidP="00484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Создание интеллектуальных помощников для бизнеса и образования</w:t>
            </w:r>
          </w:p>
        </w:tc>
        <w:tc>
          <w:tcPr>
            <w:tcW w:w="3261" w:type="dxa"/>
            <w:shd w:val="clear" w:color="auto" w:fill="auto"/>
          </w:tcPr>
          <w:p w14:paraId="7A4AA094" w14:textId="77777777" w:rsidR="00F67CD4" w:rsidRPr="00884996" w:rsidRDefault="00F67CD4" w:rsidP="00484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по 2-4</w:t>
            </w:r>
            <w:r w:rsidRPr="00884996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1842" w:type="dxa"/>
            <w:shd w:val="clear" w:color="auto" w:fill="auto"/>
          </w:tcPr>
          <w:p w14:paraId="1BFF4B33" w14:textId="77777777" w:rsidR="00F67CD4" w:rsidRPr="00B62126" w:rsidRDefault="00F67CD4" w:rsidP="00484110">
            <w:pPr>
              <w:jc w:val="center"/>
              <w:rPr>
                <w:sz w:val="28"/>
                <w:szCs w:val="28"/>
              </w:rPr>
            </w:pPr>
            <w:r w:rsidRPr="00884996">
              <w:rPr>
                <w:sz w:val="28"/>
                <w:szCs w:val="28"/>
              </w:rPr>
              <w:t>3</w:t>
            </w:r>
          </w:p>
        </w:tc>
      </w:tr>
      <w:tr w:rsidR="00F67CD4" w:rsidRPr="00B62126" w14:paraId="3FBFE590" w14:textId="77777777" w:rsidTr="00484110">
        <w:tc>
          <w:tcPr>
            <w:tcW w:w="959" w:type="dxa"/>
            <w:shd w:val="clear" w:color="auto" w:fill="auto"/>
          </w:tcPr>
          <w:p w14:paraId="61B94E61" w14:textId="77777777" w:rsidR="00F67CD4" w:rsidRPr="00884996" w:rsidRDefault="00F67CD4" w:rsidP="00484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14:paraId="1D00BDBA" w14:textId="77777777" w:rsidR="00F67CD4" w:rsidRPr="00AF3DA7" w:rsidRDefault="00F67CD4" w:rsidP="004841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Оптимизация программных решений</w:t>
            </w:r>
          </w:p>
        </w:tc>
        <w:tc>
          <w:tcPr>
            <w:tcW w:w="3261" w:type="dxa"/>
            <w:shd w:val="clear" w:color="auto" w:fill="auto"/>
          </w:tcPr>
          <w:p w14:paraId="407B3DEB" w14:textId="77777777" w:rsidR="00F67CD4" w:rsidRDefault="00F67CD4" w:rsidP="00484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 по 2-4</w:t>
            </w:r>
            <w:r w:rsidRPr="00884996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1842" w:type="dxa"/>
            <w:shd w:val="clear" w:color="auto" w:fill="auto"/>
          </w:tcPr>
          <w:p w14:paraId="530346CC" w14:textId="77777777" w:rsidR="00F67CD4" w:rsidRPr="00884996" w:rsidRDefault="00F67CD4" w:rsidP="00484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3FD69CE7" w14:textId="77777777" w:rsidR="00F67CD4" w:rsidRPr="00B57439" w:rsidRDefault="00F67CD4" w:rsidP="00F67CD4">
      <w:pPr>
        <w:pStyle w:val="aa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274E30B9" w14:textId="77777777" w:rsidR="00F67CD4" w:rsidRPr="00B57439" w:rsidRDefault="00F67CD4" w:rsidP="00F67CD4">
      <w:pPr>
        <w:pStyle w:val="aa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7439">
        <w:rPr>
          <w:rFonts w:ascii="Times New Roman" w:hAnsi="Times New Roman"/>
          <w:sz w:val="28"/>
          <w:szCs w:val="28"/>
        </w:rPr>
        <w:t>.2. Календарь конкурса:</w:t>
      </w:r>
    </w:p>
    <w:p w14:paraId="7DAFE4C6" w14:textId="77777777" w:rsidR="00F67CD4" w:rsidRPr="003B2861" w:rsidRDefault="00F67CD4" w:rsidP="00F67C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3B286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B2861">
        <w:rPr>
          <w:sz w:val="28"/>
          <w:szCs w:val="28"/>
        </w:rPr>
        <w:t>.202</w:t>
      </w:r>
      <w:r>
        <w:rPr>
          <w:sz w:val="28"/>
          <w:szCs w:val="28"/>
        </w:rPr>
        <w:t>5 – 08</w:t>
      </w:r>
      <w:r w:rsidRPr="003B286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B2861">
        <w:rPr>
          <w:sz w:val="28"/>
          <w:szCs w:val="28"/>
        </w:rPr>
        <w:t>.2025 – регистрация заявок на участие в конкурсе (</w:t>
      </w:r>
      <w:hyperlink r:id="rId8" w:history="1">
        <w:r w:rsidRPr="003B2861">
          <w:rPr>
            <w:rStyle w:val="a4"/>
            <w:sz w:val="28"/>
            <w:szCs w:val="28"/>
          </w:rPr>
          <w:t>https://bspu.ru/unit/318</w:t>
        </w:r>
      </w:hyperlink>
      <w:r w:rsidRPr="003B2861">
        <w:rPr>
          <w:sz w:val="28"/>
          <w:szCs w:val="28"/>
        </w:rPr>
        <w:t>)</w:t>
      </w:r>
    </w:p>
    <w:p w14:paraId="5FE86947" w14:textId="77777777" w:rsidR="00F67CD4" w:rsidRPr="003B2861" w:rsidRDefault="00F67CD4" w:rsidP="00F67C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3B286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B286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3B2861">
        <w:rPr>
          <w:sz w:val="28"/>
          <w:szCs w:val="28"/>
        </w:rPr>
        <w:t xml:space="preserve"> – публикация программы конкурса с описанием задач в рамках секций (</w:t>
      </w:r>
      <w:hyperlink r:id="rId9" w:history="1">
        <w:r w:rsidRPr="003B2861">
          <w:rPr>
            <w:rStyle w:val="a4"/>
            <w:sz w:val="28"/>
            <w:szCs w:val="28"/>
          </w:rPr>
          <w:t>https://bspu.ru/unit/318</w:t>
        </w:r>
      </w:hyperlink>
      <w:r w:rsidRPr="003B2861">
        <w:rPr>
          <w:sz w:val="28"/>
          <w:szCs w:val="28"/>
        </w:rPr>
        <w:t>)</w:t>
      </w:r>
    </w:p>
    <w:p w14:paraId="721BB19D" w14:textId="77777777" w:rsidR="00F67CD4" w:rsidRDefault="00F67CD4" w:rsidP="00F67C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B286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B286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3B2861">
        <w:rPr>
          <w:sz w:val="28"/>
          <w:szCs w:val="28"/>
        </w:rPr>
        <w:t xml:space="preserve"> – открытие </w:t>
      </w:r>
      <w:proofErr w:type="spellStart"/>
      <w:r w:rsidRPr="003B2861">
        <w:rPr>
          <w:sz w:val="28"/>
          <w:szCs w:val="28"/>
        </w:rPr>
        <w:t>хакатона</w:t>
      </w:r>
      <w:proofErr w:type="spellEnd"/>
      <w:r w:rsidRPr="003B2861">
        <w:rPr>
          <w:sz w:val="28"/>
          <w:szCs w:val="28"/>
        </w:rPr>
        <w:t>, проведение мастер-классов; разработка проектов/решений в очном формате</w:t>
      </w:r>
    </w:p>
    <w:p w14:paraId="2B79D8A9" w14:textId="77777777" w:rsidR="00F67CD4" w:rsidRPr="003B2861" w:rsidRDefault="00F67CD4" w:rsidP="00F67C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11.04</w:t>
      </w:r>
      <w:r w:rsidRPr="003B286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3B2861">
        <w:rPr>
          <w:sz w:val="28"/>
          <w:szCs w:val="28"/>
        </w:rPr>
        <w:t xml:space="preserve"> – прохождение предзащиты, подготовка презентации и защита проектов/решений; защита проектов/решений; оценка проектов/решений, подведение итогов и награждение</w:t>
      </w:r>
    </w:p>
    <w:p w14:paraId="7C799259" w14:textId="77777777" w:rsidR="00F67CD4" w:rsidRPr="00B57439" w:rsidRDefault="00F67CD4" w:rsidP="00F67CD4">
      <w:pPr>
        <w:ind w:firstLine="426"/>
        <w:jc w:val="both"/>
        <w:rPr>
          <w:sz w:val="28"/>
          <w:szCs w:val="28"/>
        </w:rPr>
      </w:pPr>
      <w:r w:rsidRPr="003B286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5743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57439">
        <w:rPr>
          <w:sz w:val="28"/>
          <w:szCs w:val="28"/>
        </w:rPr>
        <w:t xml:space="preserve">. Для участия в конкурсе участникам необходимо подать заявку (регистрация участника): на </w:t>
      </w:r>
      <w:r>
        <w:rPr>
          <w:sz w:val="28"/>
          <w:szCs w:val="28"/>
        </w:rPr>
        <w:t>странице кафедры информационных технологий</w:t>
      </w:r>
      <w:r w:rsidRPr="00B57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БГПУ </w:t>
      </w:r>
      <w:hyperlink r:id="rId10" w:history="1">
        <w:r w:rsidRPr="00302E9C">
          <w:rPr>
            <w:rStyle w:val="a4"/>
            <w:sz w:val="28"/>
            <w:szCs w:val="28"/>
          </w:rPr>
          <w:t>https://bspu.ru/unit/318</w:t>
        </w:r>
      </w:hyperlink>
      <w:r w:rsidRPr="007221FA">
        <w:rPr>
          <w:color w:val="545454"/>
          <w:sz w:val="28"/>
          <w:szCs w:val="28"/>
          <w:shd w:val="clear" w:color="auto" w:fill="FFFFFF"/>
        </w:rPr>
        <w:t>.</w:t>
      </w:r>
    </w:p>
    <w:p w14:paraId="5EF0610F" w14:textId="77777777" w:rsidR="00F67CD4" w:rsidRPr="00B57439" w:rsidRDefault="00F67CD4" w:rsidP="00F67CD4">
      <w:pPr>
        <w:ind w:firstLine="426"/>
        <w:jc w:val="both"/>
      </w:pPr>
      <w:r>
        <w:rPr>
          <w:sz w:val="28"/>
          <w:szCs w:val="28"/>
        </w:rPr>
        <w:t>5</w:t>
      </w:r>
      <w:r w:rsidRPr="00B5743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57439">
        <w:rPr>
          <w:sz w:val="28"/>
          <w:szCs w:val="28"/>
        </w:rPr>
        <w:t xml:space="preserve">. Информация о победителях и призёрах публикуется на сайте </w:t>
      </w:r>
      <w:hyperlink r:id="rId11" w:history="1">
        <w:r w:rsidRPr="00302E9C">
          <w:rPr>
            <w:rStyle w:val="a4"/>
            <w:sz w:val="28"/>
            <w:szCs w:val="28"/>
          </w:rPr>
          <w:t>https://bspu.ru/</w:t>
        </w:r>
        <w:r w:rsidRPr="00302E9C">
          <w:rPr>
            <w:rStyle w:val="a4"/>
            <w:sz w:val="28"/>
            <w:szCs w:val="28"/>
          </w:rPr>
          <w:t>u</w:t>
        </w:r>
        <w:r w:rsidRPr="00302E9C">
          <w:rPr>
            <w:rStyle w:val="a4"/>
            <w:sz w:val="28"/>
            <w:szCs w:val="28"/>
          </w:rPr>
          <w:t>nit/318</w:t>
        </w:r>
      </w:hyperlink>
      <w:r>
        <w:rPr>
          <w:sz w:val="28"/>
          <w:szCs w:val="28"/>
        </w:rPr>
        <w:t xml:space="preserve">, </w:t>
      </w:r>
      <w:r w:rsidRPr="00B87650">
        <w:rPr>
          <w:sz w:val="28"/>
          <w:szCs w:val="28"/>
          <w:lang w:val="en-US"/>
        </w:rPr>
        <w:t>https</w:t>
      </w:r>
      <w:r w:rsidRPr="00B87650">
        <w:rPr>
          <w:sz w:val="28"/>
          <w:szCs w:val="28"/>
        </w:rPr>
        <w:t>://</w:t>
      </w:r>
      <w:proofErr w:type="spellStart"/>
      <w:r w:rsidRPr="00B87650">
        <w:rPr>
          <w:sz w:val="28"/>
          <w:szCs w:val="28"/>
          <w:lang w:val="en-US"/>
        </w:rPr>
        <w:t>bspu</w:t>
      </w:r>
      <w:proofErr w:type="spellEnd"/>
      <w:r w:rsidRPr="00B87650">
        <w:rPr>
          <w:sz w:val="28"/>
          <w:szCs w:val="28"/>
        </w:rPr>
        <w:t>.</w:t>
      </w:r>
      <w:proofErr w:type="spellStart"/>
      <w:r w:rsidRPr="00B87650">
        <w:rPr>
          <w:sz w:val="28"/>
          <w:szCs w:val="28"/>
          <w:lang w:val="en-US"/>
        </w:rPr>
        <w:t>ru</w:t>
      </w:r>
      <w:proofErr w:type="spellEnd"/>
      <w:r w:rsidRPr="00B87650">
        <w:rPr>
          <w:sz w:val="28"/>
          <w:szCs w:val="28"/>
        </w:rPr>
        <w:t>/</w:t>
      </w:r>
      <w:r>
        <w:rPr>
          <w:sz w:val="28"/>
          <w:szCs w:val="28"/>
        </w:rPr>
        <w:t xml:space="preserve">. </w:t>
      </w:r>
    </w:p>
    <w:p w14:paraId="46C858B0" w14:textId="77777777" w:rsidR="00F67CD4" w:rsidRDefault="00F67CD4" w:rsidP="00F67CD4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1E7EBC8" w14:textId="77777777" w:rsidR="00F67CD4" w:rsidRDefault="00F67CD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0EFF226B" w14:textId="03E0CB67" w:rsidR="00F67CD4" w:rsidRPr="009A7EC2" w:rsidRDefault="00F67CD4" w:rsidP="00F67CD4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A7EC2">
        <w:rPr>
          <w:rFonts w:ascii="Times New Roman" w:hAnsi="Times New Roman"/>
          <w:b/>
          <w:sz w:val="28"/>
          <w:szCs w:val="28"/>
        </w:rPr>
        <w:lastRenderedPageBreak/>
        <w:t xml:space="preserve">6. Основные требования к </w:t>
      </w:r>
      <w:r>
        <w:rPr>
          <w:rFonts w:ascii="Times New Roman" w:hAnsi="Times New Roman"/>
          <w:b/>
          <w:sz w:val="28"/>
          <w:szCs w:val="28"/>
        </w:rPr>
        <w:t>проектам/решениям</w:t>
      </w:r>
    </w:p>
    <w:p w14:paraId="6CD82B79" w14:textId="3981C5F6" w:rsidR="00F67CD4" w:rsidRPr="00B57439" w:rsidRDefault="00F67CD4" w:rsidP="00F67CD4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A7EC2">
        <w:rPr>
          <w:rFonts w:ascii="Times New Roman" w:hAnsi="Times New Roman"/>
          <w:sz w:val="28"/>
          <w:szCs w:val="28"/>
        </w:rPr>
        <w:t>6.1.</w:t>
      </w:r>
      <w:r w:rsidRPr="00916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Примерный и</w:t>
      </w:r>
      <w:r>
        <w:rPr>
          <w:rFonts w:ascii="Times New Roman" w:hAnsi="Times New Roman"/>
          <w:sz w:val="28"/>
          <w:szCs w:val="28"/>
        </w:rPr>
        <w:t>тоговый результат (проект/программное решение), представляемый на защиту, в зависимости от выбранной секции содержит</w:t>
      </w:r>
      <w:r w:rsidRPr="00B57439">
        <w:rPr>
          <w:rFonts w:ascii="Times New Roman" w:hAnsi="Times New Roman"/>
          <w:sz w:val="28"/>
          <w:szCs w:val="28"/>
        </w:rPr>
        <w:t>:</w:t>
      </w:r>
    </w:p>
    <w:p w14:paraId="3C08C189" w14:textId="77777777" w:rsidR="00F67CD4" w:rsidRPr="00B57439" w:rsidRDefault="00F67CD4" w:rsidP="00F67CD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Представление команды </w:t>
      </w:r>
    </w:p>
    <w:p w14:paraId="36F572EC" w14:textId="7420800C" w:rsidR="00F67CD4" w:rsidRPr="0081293C" w:rsidRDefault="00F67CD4" w:rsidP="00F67CD4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93C">
        <w:rPr>
          <w:rFonts w:ascii="Times New Roman" w:hAnsi="Times New Roman"/>
          <w:sz w:val="28"/>
          <w:szCs w:val="28"/>
        </w:rPr>
        <w:t xml:space="preserve">Описание идеи проекта и целевой аудитории </w:t>
      </w:r>
      <w:r>
        <w:rPr>
          <w:rFonts w:ascii="Times New Roman" w:hAnsi="Times New Roman"/>
          <w:sz w:val="28"/>
          <w:szCs w:val="28"/>
        </w:rPr>
        <w:t>(</w:t>
      </w:r>
      <w:r w:rsidRPr="00F67CD4">
        <w:rPr>
          <w:rFonts w:ascii="Times New Roman" w:hAnsi="Times New Roman"/>
          <w:i/>
          <w:iCs/>
          <w:sz w:val="28"/>
          <w:szCs w:val="28"/>
        </w:rPr>
        <w:t xml:space="preserve">если предусмотрено </w:t>
      </w:r>
      <w:proofErr w:type="spellStart"/>
      <w:proofErr w:type="gramStart"/>
      <w:r w:rsidRPr="00F67CD4">
        <w:rPr>
          <w:rFonts w:ascii="Times New Roman" w:hAnsi="Times New Roman"/>
          <w:i/>
          <w:iCs/>
          <w:sz w:val="28"/>
          <w:szCs w:val="28"/>
        </w:rPr>
        <w:t>тех.заданием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</w:p>
    <w:p w14:paraId="01468C86" w14:textId="77777777" w:rsidR="00F67CD4" w:rsidRDefault="00F67CD4" w:rsidP="00F67CD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1293C">
        <w:rPr>
          <w:rFonts w:ascii="Times New Roman" w:hAnsi="Times New Roman"/>
          <w:sz w:val="28"/>
          <w:szCs w:val="28"/>
        </w:rPr>
        <w:t xml:space="preserve">Описание функционала продукта </w:t>
      </w:r>
    </w:p>
    <w:p w14:paraId="0A899A6B" w14:textId="77777777" w:rsidR="00F67CD4" w:rsidRDefault="00F67CD4" w:rsidP="00F67CD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1293C">
        <w:rPr>
          <w:rFonts w:ascii="Times New Roman" w:hAnsi="Times New Roman"/>
          <w:sz w:val="28"/>
          <w:szCs w:val="28"/>
        </w:rPr>
        <w:t xml:space="preserve">Представление дизайна </w:t>
      </w:r>
    </w:p>
    <w:p w14:paraId="5BF5B504" w14:textId="77777777" w:rsidR="00F67CD4" w:rsidRPr="0081293C" w:rsidRDefault="00F67CD4" w:rsidP="00F67CD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1293C">
        <w:rPr>
          <w:rFonts w:ascii="Times New Roman" w:hAnsi="Times New Roman"/>
          <w:sz w:val="28"/>
          <w:szCs w:val="28"/>
        </w:rPr>
        <w:t xml:space="preserve">Описание востребованности </w:t>
      </w:r>
      <w:r>
        <w:rPr>
          <w:rFonts w:ascii="Times New Roman" w:hAnsi="Times New Roman"/>
          <w:sz w:val="28"/>
          <w:szCs w:val="28"/>
        </w:rPr>
        <w:t>продукта</w:t>
      </w:r>
    </w:p>
    <w:p w14:paraId="7C2E3DFE" w14:textId="77777777" w:rsidR="00F67CD4" w:rsidRPr="0081293C" w:rsidRDefault="00F67CD4" w:rsidP="00F67CD4">
      <w:pPr>
        <w:pStyle w:val="aa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1293C">
        <w:rPr>
          <w:rFonts w:ascii="Times New Roman" w:hAnsi="Times New Roman"/>
          <w:sz w:val="28"/>
          <w:szCs w:val="28"/>
        </w:rPr>
        <w:t xml:space="preserve">Демонстрация </w:t>
      </w:r>
      <w:r>
        <w:rPr>
          <w:rFonts w:ascii="Times New Roman" w:hAnsi="Times New Roman"/>
          <w:sz w:val="28"/>
          <w:szCs w:val="28"/>
        </w:rPr>
        <w:t>работы</w:t>
      </w:r>
      <w:r w:rsidRPr="0081293C">
        <w:rPr>
          <w:rFonts w:ascii="Times New Roman" w:hAnsi="Times New Roman"/>
          <w:sz w:val="28"/>
          <w:szCs w:val="28"/>
        </w:rPr>
        <w:t xml:space="preserve"> цифрового (программного) продукта (при наличии)</w:t>
      </w:r>
      <w:r>
        <w:rPr>
          <w:rFonts w:ascii="Times New Roman" w:hAnsi="Times New Roman"/>
          <w:sz w:val="28"/>
          <w:szCs w:val="28"/>
        </w:rPr>
        <w:t xml:space="preserve"> либо описание прототипа программного продукта</w:t>
      </w:r>
      <w:r w:rsidRPr="0081293C">
        <w:rPr>
          <w:rFonts w:ascii="Times New Roman" w:hAnsi="Times New Roman"/>
          <w:sz w:val="28"/>
          <w:szCs w:val="28"/>
        </w:rPr>
        <w:t>.</w:t>
      </w:r>
    </w:p>
    <w:p w14:paraId="150D3236" w14:textId="77777777" w:rsidR="00F67CD4" w:rsidRPr="0081293C" w:rsidRDefault="00F67CD4" w:rsidP="00F67CD4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1293C">
        <w:rPr>
          <w:rFonts w:ascii="Times New Roman" w:hAnsi="Times New Roman"/>
          <w:sz w:val="28"/>
          <w:szCs w:val="28"/>
        </w:rPr>
        <w:t>Критерии оценивания</w:t>
      </w:r>
      <w:r>
        <w:rPr>
          <w:rFonts w:ascii="Times New Roman" w:hAnsi="Times New Roman"/>
          <w:sz w:val="28"/>
          <w:szCs w:val="28"/>
        </w:rPr>
        <w:t xml:space="preserve"> зависят от выбранной секции и формулируются при открытии </w:t>
      </w:r>
      <w:proofErr w:type="spellStart"/>
      <w:r>
        <w:rPr>
          <w:rFonts w:ascii="Times New Roman" w:hAnsi="Times New Roman"/>
          <w:sz w:val="28"/>
          <w:szCs w:val="28"/>
        </w:rPr>
        <w:t>хакатона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оглашении технических заданий (по секциям)</w:t>
      </w:r>
      <w:r w:rsidRPr="0081293C">
        <w:rPr>
          <w:rFonts w:ascii="Times New Roman" w:hAnsi="Times New Roman"/>
          <w:sz w:val="28"/>
          <w:szCs w:val="28"/>
        </w:rPr>
        <w:t>.</w:t>
      </w:r>
    </w:p>
    <w:p w14:paraId="364BFBB0" w14:textId="77777777" w:rsidR="00F67CD4" w:rsidRPr="00B57439" w:rsidRDefault="00F67CD4" w:rsidP="00F67CD4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7439">
        <w:rPr>
          <w:rFonts w:ascii="Times New Roman" w:hAnsi="Times New Roman"/>
          <w:sz w:val="28"/>
          <w:szCs w:val="28"/>
        </w:rPr>
        <w:t xml:space="preserve">.2. Итоговые </w:t>
      </w:r>
      <w:r>
        <w:rPr>
          <w:rFonts w:ascii="Times New Roman" w:hAnsi="Times New Roman"/>
          <w:sz w:val="28"/>
          <w:szCs w:val="28"/>
        </w:rPr>
        <w:t>результаты</w:t>
      </w:r>
      <w:r w:rsidRPr="00B57439">
        <w:rPr>
          <w:rFonts w:ascii="Times New Roman" w:hAnsi="Times New Roman"/>
          <w:sz w:val="28"/>
          <w:szCs w:val="28"/>
        </w:rPr>
        <w:t xml:space="preserve"> должны быть разработаны с соблюдением авторских прав на использованные технологии и программные продукты. </w:t>
      </w:r>
    </w:p>
    <w:p w14:paraId="1C036003" w14:textId="77777777" w:rsidR="00F67CD4" w:rsidRPr="00474F42" w:rsidRDefault="00F67CD4" w:rsidP="00F67CD4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7439">
        <w:rPr>
          <w:rFonts w:ascii="Times New Roman" w:hAnsi="Times New Roman"/>
          <w:sz w:val="28"/>
          <w:szCs w:val="28"/>
        </w:rPr>
        <w:t xml:space="preserve">.3. Публичная защита проектов осуществляется командами </w:t>
      </w:r>
      <w:r>
        <w:rPr>
          <w:rFonts w:ascii="Times New Roman" w:hAnsi="Times New Roman"/>
          <w:sz w:val="28"/>
          <w:szCs w:val="28"/>
        </w:rPr>
        <w:t>11 апреля 2025 г.  На защиту проекта одной командой отводится не более 15 минут.</w:t>
      </w:r>
    </w:p>
    <w:p w14:paraId="48871B19" w14:textId="77777777" w:rsidR="00F67CD4" w:rsidRDefault="00F67CD4" w:rsidP="00F67CD4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BC912B8" w14:textId="77777777" w:rsidR="00F67CD4" w:rsidRDefault="00F67CD4">
      <w:pPr>
        <w:spacing w:after="200" w:line="276" w:lineRule="auto"/>
        <w:rPr>
          <w:i/>
          <w:sz w:val="28"/>
        </w:rPr>
      </w:pPr>
    </w:p>
    <w:p w14:paraId="69467809" w14:textId="77777777" w:rsidR="00F3613A" w:rsidRPr="00F3613A" w:rsidRDefault="00F3613A" w:rsidP="00AB59D9">
      <w:pPr>
        <w:ind w:left="708"/>
        <w:jc w:val="center"/>
        <w:rPr>
          <w:i/>
          <w:sz w:val="28"/>
        </w:rPr>
      </w:pPr>
    </w:p>
    <w:sectPr w:rsidR="00F3613A" w:rsidRPr="00F3613A" w:rsidSect="00CE367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AE14" w14:textId="77777777" w:rsidR="00773984" w:rsidRDefault="00773984" w:rsidP="004879B7">
      <w:r>
        <w:separator/>
      </w:r>
    </w:p>
  </w:endnote>
  <w:endnote w:type="continuationSeparator" w:id="0">
    <w:p w14:paraId="7EA458A4" w14:textId="77777777" w:rsidR="00773984" w:rsidRDefault="00773984" w:rsidP="0048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2F9F" w14:textId="77777777" w:rsidR="00615FB7" w:rsidRDefault="00615FB7">
    <w:pPr>
      <w:pStyle w:val="a7"/>
      <w:jc w:val="center"/>
    </w:pPr>
  </w:p>
  <w:p w14:paraId="585FB835" w14:textId="77777777" w:rsidR="00615FB7" w:rsidRDefault="00615F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ECFE" w14:textId="77777777" w:rsidR="00773984" w:rsidRDefault="00773984" w:rsidP="004879B7">
      <w:r>
        <w:separator/>
      </w:r>
    </w:p>
  </w:footnote>
  <w:footnote w:type="continuationSeparator" w:id="0">
    <w:p w14:paraId="1718F073" w14:textId="77777777" w:rsidR="00773984" w:rsidRDefault="00773984" w:rsidP="0048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95189"/>
    <w:multiLevelType w:val="hybridMultilevel"/>
    <w:tmpl w:val="6F98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53D9B"/>
    <w:multiLevelType w:val="hybridMultilevel"/>
    <w:tmpl w:val="647A3526"/>
    <w:lvl w:ilvl="0" w:tplc="803AB0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9B673A7"/>
    <w:multiLevelType w:val="hybridMultilevel"/>
    <w:tmpl w:val="4960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32A29"/>
    <w:multiLevelType w:val="hybridMultilevel"/>
    <w:tmpl w:val="4BBE425C"/>
    <w:lvl w:ilvl="0" w:tplc="45649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0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CC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42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8F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40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82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A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CF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E2827EC"/>
    <w:multiLevelType w:val="hybridMultilevel"/>
    <w:tmpl w:val="7A2E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21835">
    <w:abstractNumId w:val="2"/>
  </w:num>
  <w:num w:numId="2" w16cid:durableId="1175614612">
    <w:abstractNumId w:val="0"/>
  </w:num>
  <w:num w:numId="3" w16cid:durableId="1809394079">
    <w:abstractNumId w:val="4"/>
  </w:num>
  <w:num w:numId="4" w16cid:durableId="1000427819">
    <w:abstractNumId w:val="1"/>
  </w:num>
  <w:num w:numId="5" w16cid:durableId="1614284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212"/>
    <w:rsid w:val="00003212"/>
    <w:rsid w:val="000034B8"/>
    <w:rsid w:val="0000785F"/>
    <w:rsid w:val="00022E95"/>
    <w:rsid w:val="000237C0"/>
    <w:rsid w:val="00026F56"/>
    <w:rsid w:val="00037E37"/>
    <w:rsid w:val="000421AE"/>
    <w:rsid w:val="0004318A"/>
    <w:rsid w:val="000608ED"/>
    <w:rsid w:val="0006434F"/>
    <w:rsid w:val="00065358"/>
    <w:rsid w:val="00065F6A"/>
    <w:rsid w:val="000708FA"/>
    <w:rsid w:val="00071C53"/>
    <w:rsid w:val="000851D9"/>
    <w:rsid w:val="000903C5"/>
    <w:rsid w:val="000959B4"/>
    <w:rsid w:val="000A0834"/>
    <w:rsid w:val="000A4562"/>
    <w:rsid w:val="000A6926"/>
    <w:rsid w:val="000B0EB1"/>
    <w:rsid w:val="000B111B"/>
    <w:rsid w:val="000B11D5"/>
    <w:rsid w:val="000B2688"/>
    <w:rsid w:val="000B49B2"/>
    <w:rsid w:val="000C1AAC"/>
    <w:rsid w:val="000C28B9"/>
    <w:rsid w:val="000E76B3"/>
    <w:rsid w:val="000F48F9"/>
    <w:rsid w:val="00105432"/>
    <w:rsid w:val="00111BC8"/>
    <w:rsid w:val="0011397C"/>
    <w:rsid w:val="001144DA"/>
    <w:rsid w:val="001216C3"/>
    <w:rsid w:val="00123F13"/>
    <w:rsid w:val="0012615A"/>
    <w:rsid w:val="0012631E"/>
    <w:rsid w:val="0013324E"/>
    <w:rsid w:val="00137305"/>
    <w:rsid w:val="001374F0"/>
    <w:rsid w:val="001375E7"/>
    <w:rsid w:val="00144007"/>
    <w:rsid w:val="00146696"/>
    <w:rsid w:val="00154455"/>
    <w:rsid w:val="00157DE0"/>
    <w:rsid w:val="00163FFE"/>
    <w:rsid w:val="001775D6"/>
    <w:rsid w:val="00184FA2"/>
    <w:rsid w:val="00197A04"/>
    <w:rsid w:val="001A6AC6"/>
    <w:rsid w:val="001B5598"/>
    <w:rsid w:val="001C0414"/>
    <w:rsid w:val="001C77D5"/>
    <w:rsid w:val="001D3CD8"/>
    <w:rsid w:val="001D669B"/>
    <w:rsid w:val="001D7611"/>
    <w:rsid w:val="001D7EE0"/>
    <w:rsid w:val="001E048F"/>
    <w:rsid w:val="001E0F0D"/>
    <w:rsid w:val="001E5014"/>
    <w:rsid w:val="001F1CA6"/>
    <w:rsid w:val="001F21DD"/>
    <w:rsid w:val="001F4BD5"/>
    <w:rsid w:val="001F7C2F"/>
    <w:rsid w:val="00205045"/>
    <w:rsid w:val="002065AE"/>
    <w:rsid w:val="002213EB"/>
    <w:rsid w:val="002271D2"/>
    <w:rsid w:val="00236866"/>
    <w:rsid w:val="0024146C"/>
    <w:rsid w:val="00245CC9"/>
    <w:rsid w:val="002611D1"/>
    <w:rsid w:val="00276140"/>
    <w:rsid w:val="00280B72"/>
    <w:rsid w:val="00280F8F"/>
    <w:rsid w:val="00281BFD"/>
    <w:rsid w:val="002827A0"/>
    <w:rsid w:val="0028697C"/>
    <w:rsid w:val="00296040"/>
    <w:rsid w:val="00296FBC"/>
    <w:rsid w:val="00297A26"/>
    <w:rsid w:val="002A1036"/>
    <w:rsid w:val="002A11D3"/>
    <w:rsid w:val="002A2657"/>
    <w:rsid w:val="002A2BD4"/>
    <w:rsid w:val="002A3B38"/>
    <w:rsid w:val="002B3CB0"/>
    <w:rsid w:val="002C11F0"/>
    <w:rsid w:val="002C27E9"/>
    <w:rsid w:val="002C70B4"/>
    <w:rsid w:val="002D5AF5"/>
    <w:rsid w:val="002E531C"/>
    <w:rsid w:val="002E6771"/>
    <w:rsid w:val="002F1B48"/>
    <w:rsid w:val="002F1F75"/>
    <w:rsid w:val="002F2E45"/>
    <w:rsid w:val="002F547E"/>
    <w:rsid w:val="002F63BB"/>
    <w:rsid w:val="00305CA7"/>
    <w:rsid w:val="00310BC2"/>
    <w:rsid w:val="00314128"/>
    <w:rsid w:val="00316F7C"/>
    <w:rsid w:val="0031710C"/>
    <w:rsid w:val="00321451"/>
    <w:rsid w:val="00323ECB"/>
    <w:rsid w:val="00331F26"/>
    <w:rsid w:val="00332C7E"/>
    <w:rsid w:val="00334041"/>
    <w:rsid w:val="0034589E"/>
    <w:rsid w:val="00346AFC"/>
    <w:rsid w:val="0035041A"/>
    <w:rsid w:val="00351684"/>
    <w:rsid w:val="00354DF7"/>
    <w:rsid w:val="00355D07"/>
    <w:rsid w:val="00361150"/>
    <w:rsid w:val="003613DD"/>
    <w:rsid w:val="00361A1D"/>
    <w:rsid w:val="003642D2"/>
    <w:rsid w:val="00364F58"/>
    <w:rsid w:val="003709D2"/>
    <w:rsid w:val="003722E8"/>
    <w:rsid w:val="003873B6"/>
    <w:rsid w:val="003A36DB"/>
    <w:rsid w:val="003A654B"/>
    <w:rsid w:val="003A6B0B"/>
    <w:rsid w:val="003B0C0B"/>
    <w:rsid w:val="003B1C92"/>
    <w:rsid w:val="003B5D5C"/>
    <w:rsid w:val="003C07A5"/>
    <w:rsid w:val="003C0B83"/>
    <w:rsid w:val="003C60A0"/>
    <w:rsid w:val="003D1EB7"/>
    <w:rsid w:val="003D6A3E"/>
    <w:rsid w:val="003E1BC7"/>
    <w:rsid w:val="003F1CA6"/>
    <w:rsid w:val="00401495"/>
    <w:rsid w:val="00403D43"/>
    <w:rsid w:val="00410912"/>
    <w:rsid w:val="0042056F"/>
    <w:rsid w:val="00421CB1"/>
    <w:rsid w:val="00423157"/>
    <w:rsid w:val="00426B75"/>
    <w:rsid w:val="00433988"/>
    <w:rsid w:val="00443C1E"/>
    <w:rsid w:val="00444511"/>
    <w:rsid w:val="00444B96"/>
    <w:rsid w:val="004505BF"/>
    <w:rsid w:val="00451A8C"/>
    <w:rsid w:val="004561C1"/>
    <w:rsid w:val="00457A92"/>
    <w:rsid w:val="00471EBB"/>
    <w:rsid w:val="00484333"/>
    <w:rsid w:val="00486271"/>
    <w:rsid w:val="004879B7"/>
    <w:rsid w:val="00491C82"/>
    <w:rsid w:val="00492E6E"/>
    <w:rsid w:val="00493033"/>
    <w:rsid w:val="004932BC"/>
    <w:rsid w:val="00495BF8"/>
    <w:rsid w:val="004A00D7"/>
    <w:rsid w:val="004A1D7F"/>
    <w:rsid w:val="004A5211"/>
    <w:rsid w:val="004A72B5"/>
    <w:rsid w:val="004B37CE"/>
    <w:rsid w:val="004C2441"/>
    <w:rsid w:val="004C5123"/>
    <w:rsid w:val="004C78CA"/>
    <w:rsid w:val="004E15CD"/>
    <w:rsid w:val="004E26A1"/>
    <w:rsid w:val="004E7695"/>
    <w:rsid w:val="004F122C"/>
    <w:rsid w:val="00501CA2"/>
    <w:rsid w:val="005034EE"/>
    <w:rsid w:val="005059D4"/>
    <w:rsid w:val="00510B8D"/>
    <w:rsid w:val="00511AA9"/>
    <w:rsid w:val="00512C65"/>
    <w:rsid w:val="0051639E"/>
    <w:rsid w:val="00526457"/>
    <w:rsid w:val="00535737"/>
    <w:rsid w:val="005405CE"/>
    <w:rsid w:val="00541651"/>
    <w:rsid w:val="00541DA2"/>
    <w:rsid w:val="005427AB"/>
    <w:rsid w:val="005455E4"/>
    <w:rsid w:val="005458FA"/>
    <w:rsid w:val="00546FC3"/>
    <w:rsid w:val="00556650"/>
    <w:rsid w:val="00557468"/>
    <w:rsid w:val="00562806"/>
    <w:rsid w:val="00571ED4"/>
    <w:rsid w:val="005743AA"/>
    <w:rsid w:val="005759B5"/>
    <w:rsid w:val="0058343C"/>
    <w:rsid w:val="00585CA8"/>
    <w:rsid w:val="00587462"/>
    <w:rsid w:val="0059288A"/>
    <w:rsid w:val="00597930"/>
    <w:rsid w:val="005A34F8"/>
    <w:rsid w:val="005A7B46"/>
    <w:rsid w:val="005B09BD"/>
    <w:rsid w:val="005B4012"/>
    <w:rsid w:val="005C77B1"/>
    <w:rsid w:val="005D0C21"/>
    <w:rsid w:val="005E2623"/>
    <w:rsid w:val="005E3C4C"/>
    <w:rsid w:val="005E755E"/>
    <w:rsid w:val="005F0AFD"/>
    <w:rsid w:val="005F3DED"/>
    <w:rsid w:val="00615463"/>
    <w:rsid w:val="00615FB7"/>
    <w:rsid w:val="00621FBE"/>
    <w:rsid w:val="0062513A"/>
    <w:rsid w:val="006320E5"/>
    <w:rsid w:val="00632B17"/>
    <w:rsid w:val="00652BF0"/>
    <w:rsid w:val="0065334B"/>
    <w:rsid w:val="006622BC"/>
    <w:rsid w:val="0067058C"/>
    <w:rsid w:val="00670FDE"/>
    <w:rsid w:val="00671028"/>
    <w:rsid w:val="00672A9E"/>
    <w:rsid w:val="006730C4"/>
    <w:rsid w:val="006758AD"/>
    <w:rsid w:val="00690D23"/>
    <w:rsid w:val="00695942"/>
    <w:rsid w:val="0069747E"/>
    <w:rsid w:val="006A3DB2"/>
    <w:rsid w:val="006A6968"/>
    <w:rsid w:val="006B0A13"/>
    <w:rsid w:val="006B1585"/>
    <w:rsid w:val="006C0054"/>
    <w:rsid w:val="006C257F"/>
    <w:rsid w:val="006C57AB"/>
    <w:rsid w:val="006D45A0"/>
    <w:rsid w:val="006E0938"/>
    <w:rsid w:val="006E3AF0"/>
    <w:rsid w:val="006F0464"/>
    <w:rsid w:val="006F6A7F"/>
    <w:rsid w:val="007057FE"/>
    <w:rsid w:val="007062B6"/>
    <w:rsid w:val="0071264C"/>
    <w:rsid w:val="00712B99"/>
    <w:rsid w:val="00722C65"/>
    <w:rsid w:val="00726E5F"/>
    <w:rsid w:val="00733A7B"/>
    <w:rsid w:val="00743962"/>
    <w:rsid w:val="0075202C"/>
    <w:rsid w:val="0075399F"/>
    <w:rsid w:val="00770593"/>
    <w:rsid w:val="007705AA"/>
    <w:rsid w:val="00773984"/>
    <w:rsid w:val="0077431D"/>
    <w:rsid w:val="0077790D"/>
    <w:rsid w:val="007830C6"/>
    <w:rsid w:val="00785C14"/>
    <w:rsid w:val="00786EA5"/>
    <w:rsid w:val="007874B9"/>
    <w:rsid w:val="00787C6E"/>
    <w:rsid w:val="007A3E20"/>
    <w:rsid w:val="007A61F5"/>
    <w:rsid w:val="007B3BD3"/>
    <w:rsid w:val="007D636A"/>
    <w:rsid w:val="007D66AF"/>
    <w:rsid w:val="007D7A6F"/>
    <w:rsid w:val="007E0183"/>
    <w:rsid w:val="007E030F"/>
    <w:rsid w:val="007E1AA9"/>
    <w:rsid w:val="007F0A79"/>
    <w:rsid w:val="007F18A6"/>
    <w:rsid w:val="00804607"/>
    <w:rsid w:val="0081124C"/>
    <w:rsid w:val="008138EE"/>
    <w:rsid w:val="00813FD7"/>
    <w:rsid w:val="00826436"/>
    <w:rsid w:val="0084165F"/>
    <w:rsid w:val="00842D68"/>
    <w:rsid w:val="00843DC4"/>
    <w:rsid w:val="00843E39"/>
    <w:rsid w:val="00850EAE"/>
    <w:rsid w:val="008571AE"/>
    <w:rsid w:val="00862508"/>
    <w:rsid w:val="00871718"/>
    <w:rsid w:val="0087239C"/>
    <w:rsid w:val="0087753C"/>
    <w:rsid w:val="00890531"/>
    <w:rsid w:val="00892ECF"/>
    <w:rsid w:val="008A2913"/>
    <w:rsid w:val="008A2E0E"/>
    <w:rsid w:val="008B1746"/>
    <w:rsid w:val="008B1845"/>
    <w:rsid w:val="008B2FE2"/>
    <w:rsid w:val="008B3CD3"/>
    <w:rsid w:val="008B79D4"/>
    <w:rsid w:val="008B7F92"/>
    <w:rsid w:val="008C3136"/>
    <w:rsid w:val="008C37B8"/>
    <w:rsid w:val="008C3D22"/>
    <w:rsid w:val="008D0A2B"/>
    <w:rsid w:val="008D1FE7"/>
    <w:rsid w:val="008D2855"/>
    <w:rsid w:val="008D6E58"/>
    <w:rsid w:val="008E4C14"/>
    <w:rsid w:val="008E776B"/>
    <w:rsid w:val="008F0687"/>
    <w:rsid w:val="008F62E4"/>
    <w:rsid w:val="008F6EA2"/>
    <w:rsid w:val="008F77F9"/>
    <w:rsid w:val="009008AA"/>
    <w:rsid w:val="00900D3C"/>
    <w:rsid w:val="00905EAC"/>
    <w:rsid w:val="009127F0"/>
    <w:rsid w:val="009132C0"/>
    <w:rsid w:val="009175DA"/>
    <w:rsid w:val="0092152E"/>
    <w:rsid w:val="0092307E"/>
    <w:rsid w:val="00923B20"/>
    <w:rsid w:val="009263F9"/>
    <w:rsid w:val="00934767"/>
    <w:rsid w:val="009442B8"/>
    <w:rsid w:val="00945A30"/>
    <w:rsid w:val="0095752B"/>
    <w:rsid w:val="00963679"/>
    <w:rsid w:val="00965BBB"/>
    <w:rsid w:val="009660EF"/>
    <w:rsid w:val="0097364C"/>
    <w:rsid w:val="0097769A"/>
    <w:rsid w:val="009862A5"/>
    <w:rsid w:val="00990D56"/>
    <w:rsid w:val="009A6500"/>
    <w:rsid w:val="009B0C93"/>
    <w:rsid w:val="009B477E"/>
    <w:rsid w:val="009B6994"/>
    <w:rsid w:val="009C04BC"/>
    <w:rsid w:val="009C2911"/>
    <w:rsid w:val="009C4410"/>
    <w:rsid w:val="009C461C"/>
    <w:rsid w:val="009D1DEB"/>
    <w:rsid w:val="009D2583"/>
    <w:rsid w:val="009D3AE9"/>
    <w:rsid w:val="009F000F"/>
    <w:rsid w:val="009F1E57"/>
    <w:rsid w:val="009F30C2"/>
    <w:rsid w:val="009F3D31"/>
    <w:rsid w:val="00A01B22"/>
    <w:rsid w:val="00A02C21"/>
    <w:rsid w:val="00A06962"/>
    <w:rsid w:val="00A26497"/>
    <w:rsid w:val="00A264DE"/>
    <w:rsid w:val="00A30D5C"/>
    <w:rsid w:val="00A34BED"/>
    <w:rsid w:val="00A35604"/>
    <w:rsid w:val="00A3645E"/>
    <w:rsid w:val="00A42C98"/>
    <w:rsid w:val="00A42F27"/>
    <w:rsid w:val="00A458BD"/>
    <w:rsid w:val="00A503FC"/>
    <w:rsid w:val="00A53BC2"/>
    <w:rsid w:val="00A55978"/>
    <w:rsid w:val="00A6125B"/>
    <w:rsid w:val="00A642B8"/>
    <w:rsid w:val="00A64755"/>
    <w:rsid w:val="00A65CC0"/>
    <w:rsid w:val="00A67D1E"/>
    <w:rsid w:val="00A70BC5"/>
    <w:rsid w:val="00A7188F"/>
    <w:rsid w:val="00A8495C"/>
    <w:rsid w:val="00A84F39"/>
    <w:rsid w:val="00A87951"/>
    <w:rsid w:val="00A91D2E"/>
    <w:rsid w:val="00A96653"/>
    <w:rsid w:val="00A96C87"/>
    <w:rsid w:val="00AA194A"/>
    <w:rsid w:val="00AA2D4A"/>
    <w:rsid w:val="00AB08A8"/>
    <w:rsid w:val="00AB13C6"/>
    <w:rsid w:val="00AB1F5A"/>
    <w:rsid w:val="00AB59D9"/>
    <w:rsid w:val="00AC026B"/>
    <w:rsid w:val="00AC550F"/>
    <w:rsid w:val="00AC5C97"/>
    <w:rsid w:val="00AD2AE8"/>
    <w:rsid w:val="00AD7106"/>
    <w:rsid w:val="00AD7F7A"/>
    <w:rsid w:val="00AE239A"/>
    <w:rsid w:val="00AE4AA4"/>
    <w:rsid w:val="00AE639B"/>
    <w:rsid w:val="00AF5616"/>
    <w:rsid w:val="00AF65BC"/>
    <w:rsid w:val="00B039A1"/>
    <w:rsid w:val="00B07318"/>
    <w:rsid w:val="00B16B51"/>
    <w:rsid w:val="00B17D0A"/>
    <w:rsid w:val="00B27ABB"/>
    <w:rsid w:val="00B3427E"/>
    <w:rsid w:val="00B42EC3"/>
    <w:rsid w:val="00B53AA4"/>
    <w:rsid w:val="00B53C51"/>
    <w:rsid w:val="00B55561"/>
    <w:rsid w:val="00B55FA9"/>
    <w:rsid w:val="00B56F7D"/>
    <w:rsid w:val="00B601CD"/>
    <w:rsid w:val="00B71D3A"/>
    <w:rsid w:val="00B743ED"/>
    <w:rsid w:val="00B77455"/>
    <w:rsid w:val="00B822B8"/>
    <w:rsid w:val="00B87EA4"/>
    <w:rsid w:val="00B90534"/>
    <w:rsid w:val="00B90AD0"/>
    <w:rsid w:val="00B91051"/>
    <w:rsid w:val="00B930F0"/>
    <w:rsid w:val="00BA0AF1"/>
    <w:rsid w:val="00BA1544"/>
    <w:rsid w:val="00BB029F"/>
    <w:rsid w:val="00BB3A46"/>
    <w:rsid w:val="00BC24B3"/>
    <w:rsid w:val="00BC4E06"/>
    <w:rsid w:val="00BE7118"/>
    <w:rsid w:val="00C00797"/>
    <w:rsid w:val="00C019C3"/>
    <w:rsid w:val="00C05660"/>
    <w:rsid w:val="00C059A0"/>
    <w:rsid w:val="00C07874"/>
    <w:rsid w:val="00C11F59"/>
    <w:rsid w:val="00C15248"/>
    <w:rsid w:val="00C329D1"/>
    <w:rsid w:val="00C359BD"/>
    <w:rsid w:val="00C41B6A"/>
    <w:rsid w:val="00C4329D"/>
    <w:rsid w:val="00C47F31"/>
    <w:rsid w:val="00C52CB6"/>
    <w:rsid w:val="00C544D2"/>
    <w:rsid w:val="00C57BBC"/>
    <w:rsid w:val="00C654B9"/>
    <w:rsid w:val="00C675D9"/>
    <w:rsid w:val="00C70AD5"/>
    <w:rsid w:val="00C7163B"/>
    <w:rsid w:val="00C80478"/>
    <w:rsid w:val="00C81C30"/>
    <w:rsid w:val="00C840E5"/>
    <w:rsid w:val="00C856CB"/>
    <w:rsid w:val="00C86083"/>
    <w:rsid w:val="00C876AC"/>
    <w:rsid w:val="00C95DCC"/>
    <w:rsid w:val="00CA624E"/>
    <w:rsid w:val="00CA7964"/>
    <w:rsid w:val="00CB3E21"/>
    <w:rsid w:val="00CB4BDF"/>
    <w:rsid w:val="00CB70C9"/>
    <w:rsid w:val="00CC619E"/>
    <w:rsid w:val="00CC6BBD"/>
    <w:rsid w:val="00CC6DFF"/>
    <w:rsid w:val="00CC6F65"/>
    <w:rsid w:val="00CC7196"/>
    <w:rsid w:val="00CE2935"/>
    <w:rsid w:val="00CE3678"/>
    <w:rsid w:val="00CF3BFB"/>
    <w:rsid w:val="00CF46BA"/>
    <w:rsid w:val="00D020BB"/>
    <w:rsid w:val="00D02469"/>
    <w:rsid w:val="00D06AF5"/>
    <w:rsid w:val="00D0748B"/>
    <w:rsid w:val="00D07C66"/>
    <w:rsid w:val="00D144A1"/>
    <w:rsid w:val="00D15A3E"/>
    <w:rsid w:val="00D17EB6"/>
    <w:rsid w:val="00D21193"/>
    <w:rsid w:val="00D21C50"/>
    <w:rsid w:val="00D22CAD"/>
    <w:rsid w:val="00D26C71"/>
    <w:rsid w:val="00D2748F"/>
    <w:rsid w:val="00D326C5"/>
    <w:rsid w:val="00D32D93"/>
    <w:rsid w:val="00D40D04"/>
    <w:rsid w:val="00D41CBB"/>
    <w:rsid w:val="00D41E92"/>
    <w:rsid w:val="00D56FFE"/>
    <w:rsid w:val="00D62D89"/>
    <w:rsid w:val="00D67641"/>
    <w:rsid w:val="00D7187C"/>
    <w:rsid w:val="00D72F74"/>
    <w:rsid w:val="00D74CA6"/>
    <w:rsid w:val="00D83152"/>
    <w:rsid w:val="00D8344F"/>
    <w:rsid w:val="00D84E7F"/>
    <w:rsid w:val="00D915C1"/>
    <w:rsid w:val="00D97FA8"/>
    <w:rsid w:val="00DA2BD2"/>
    <w:rsid w:val="00DA3AFF"/>
    <w:rsid w:val="00DA4DED"/>
    <w:rsid w:val="00DC2864"/>
    <w:rsid w:val="00DC5BA6"/>
    <w:rsid w:val="00DC7AE5"/>
    <w:rsid w:val="00DD707E"/>
    <w:rsid w:val="00DE1609"/>
    <w:rsid w:val="00DE695F"/>
    <w:rsid w:val="00E00A21"/>
    <w:rsid w:val="00E06F96"/>
    <w:rsid w:val="00E15E50"/>
    <w:rsid w:val="00E32F28"/>
    <w:rsid w:val="00E40C77"/>
    <w:rsid w:val="00E43F3E"/>
    <w:rsid w:val="00E444FA"/>
    <w:rsid w:val="00E44C61"/>
    <w:rsid w:val="00E5417D"/>
    <w:rsid w:val="00E54E4E"/>
    <w:rsid w:val="00E54FBE"/>
    <w:rsid w:val="00E67F07"/>
    <w:rsid w:val="00E85F4A"/>
    <w:rsid w:val="00E92248"/>
    <w:rsid w:val="00E95286"/>
    <w:rsid w:val="00E95348"/>
    <w:rsid w:val="00EA13AA"/>
    <w:rsid w:val="00EA34CA"/>
    <w:rsid w:val="00EA44DF"/>
    <w:rsid w:val="00EA7E25"/>
    <w:rsid w:val="00EB30FD"/>
    <w:rsid w:val="00EC363B"/>
    <w:rsid w:val="00EC4894"/>
    <w:rsid w:val="00EE6289"/>
    <w:rsid w:val="00F018D3"/>
    <w:rsid w:val="00F047E3"/>
    <w:rsid w:val="00F11E12"/>
    <w:rsid w:val="00F1279C"/>
    <w:rsid w:val="00F13CFB"/>
    <w:rsid w:val="00F161B6"/>
    <w:rsid w:val="00F214F9"/>
    <w:rsid w:val="00F2458A"/>
    <w:rsid w:val="00F254DF"/>
    <w:rsid w:val="00F33715"/>
    <w:rsid w:val="00F33CCE"/>
    <w:rsid w:val="00F33F22"/>
    <w:rsid w:val="00F3613A"/>
    <w:rsid w:val="00F42CA2"/>
    <w:rsid w:val="00F46876"/>
    <w:rsid w:val="00F61754"/>
    <w:rsid w:val="00F63316"/>
    <w:rsid w:val="00F66F44"/>
    <w:rsid w:val="00F67CD4"/>
    <w:rsid w:val="00F91341"/>
    <w:rsid w:val="00F94020"/>
    <w:rsid w:val="00F965F5"/>
    <w:rsid w:val="00FC4753"/>
    <w:rsid w:val="00FD0671"/>
    <w:rsid w:val="00FD6F3A"/>
    <w:rsid w:val="00FE3B93"/>
    <w:rsid w:val="00FF1603"/>
    <w:rsid w:val="00FF40F0"/>
    <w:rsid w:val="00FF5980"/>
    <w:rsid w:val="00FF74B8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28F8"/>
  <w15:docId w15:val="{821859E9-CA0A-4C21-9E56-B5FD070D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0AFD"/>
    <w:pPr>
      <w:keepNext/>
      <w:spacing w:line="360" w:lineRule="auto"/>
      <w:jc w:val="right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0AF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F0AFD"/>
    <w:pPr>
      <w:spacing w:before="100" w:beforeAutospacing="1" w:after="100" w:afterAutospacing="1"/>
    </w:pPr>
  </w:style>
  <w:style w:type="paragraph" w:customStyle="1" w:styleId="21">
    <w:name w:val="Без интервала2"/>
    <w:rsid w:val="005F0AF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Hyperlink"/>
    <w:basedOn w:val="a0"/>
    <w:uiPriority w:val="99"/>
    <w:semiHidden/>
    <w:unhideWhenUsed/>
    <w:rsid w:val="00297A2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879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7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79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79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6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67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ru/unit/3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spu.ru/unit/3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spu.ru/unit/3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pu.ru/unit/318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wnloads\&#1065;&#1072;&#1073;&#1083;&#1086;&#1085;%20&#1074;&#1086;&#1088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381AD-0E81-4ED1-9F7B-5FA4648F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Щаблон ворд.dotx</Template>
  <TotalTime>154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Лидия Васильева</cp:lastModifiedBy>
  <cp:revision>5</cp:revision>
  <cp:lastPrinted>2023-08-31T06:58:00Z</cp:lastPrinted>
  <dcterms:created xsi:type="dcterms:W3CDTF">2025-03-10T08:37:00Z</dcterms:created>
  <dcterms:modified xsi:type="dcterms:W3CDTF">2025-03-24T06:12:00Z</dcterms:modified>
</cp:coreProperties>
</file>