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31" w:rsidRPr="0006434F" w:rsidRDefault="0006434F" w:rsidP="00D915C1">
      <w:pPr>
        <w:spacing w:line="276" w:lineRule="auto"/>
        <w:jc w:val="center"/>
        <w:rPr>
          <w:sz w:val="40"/>
        </w:rPr>
      </w:pPr>
      <w:r w:rsidRPr="0006434F">
        <w:rPr>
          <w:sz w:val="40"/>
        </w:rPr>
        <w:t xml:space="preserve">Программа </w:t>
      </w:r>
      <w:proofErr w:type="spellStart"/>
      <w:r w:rsidRPr="0006434F">
        <w:rPr>
          <w:sz w:val="40"/>
        </w:rPr>
        <w:t>хакатона</w:t>
      </w:r>
      <w:proofErr w:type="spellEnd"/>
    </w:p>
    <w:p w:rsidR="0006434F" w:rsidRDefault="0006434F" w:rsidP="00D915C1">
      <w:pPr>
        <w:spacing w:line="276" w:lineRule="auto"/>
        <w:jc w:val="center"/>
        <w:rPr>
          <w:b/>
          <w:bCs/>
          <w:sz w:val="44"/>
        </w:rPr>
      </w:pPr>
      <w:r w:rsidRPr="0006434F">
        <w:rPr>
          <w:b/>
          <w:bCs/>
          <w:sz w:val="44"/>
        </w:rPr>
        <w:t>"Всем в  IT!</w:t>
      </w:r>
      <w:r w:rsidR="00813FD7">
        <w:rPr>
          <w:b/>
          <w:bCs/>
          <w:sz w:val="44"/>
        </w:rPr>
        <w:t>-3</w:t>
      </w:r>
      <w:r w:rsidRPr="0006434F">
        <w:rPr>
          <w:b/>
          <w:bCs/>
          <w:sz w:val="44"/>
        </w:rPr>
        <w:t>"</w:t>
      </w:r>
    </w:p>
    <w:p w:rsidR="0006434F" w:rsidRDefault="0006434F" w:rsidP="00D915C1">
      <w:pPr>
        <w:spacing w:line="276" w:lineRule="auto"/>
        <w:jc w:val="center"/>
        <w:rPr>
          <w:bCs/>
          <w:sz w:val="32"/>
        </w:rPr>
      </w:pPr>
      <w:r w:rsidRPr="0006434F">
        <w:rPr>
          <w:bCs/>
          <w:sz w:val="32"/>
        </w:rPr>
        <w:t>1</w:t>
      </w:r>
      <w:r w:rsidR="00813FD7">
        <w:rPr>
          <w:bCs/>
          <w:sz w:val="32"/>
        </w:rPr>
        <w:t>0</w:t>
      </w:r>
      <w:r w:rsidRPr="0006434F">
        <w:rPr>
          <w:bCs/>
          <w:sz w:val="32"/>
        </w:rPr>
        <w:t>-1</w:t>
      </w:r>
      <w:r w:rsidR="00813FD7">
        <w:rPr>
          <w:bCs/>
          <w:sz w:val="32"/>
        </w:rPr>
        <w:t>1 апреля</w:t>
      </w:r>
      <w:r w:rsidRPr="0006434F">
        <w:rPr>
          <w:bCs/>
          <w:sz w:val="32"/>
        </w:rPr>
        <w:t xml:space="preserve"> 202</w:t>
      </w:r>
      <w:r w:rsidR="00813FD7">
        <w:rPr>
          <w:bCs/>
          <w:sz w:val="32"/>
        </w:rPr>
        <w:t>5</w:t>
      </w:r>
      <w:r w:rsidRPr="0006434F">
        <w:rPr>
          <w:bCs/>
          <w:sz w:val="32"/>
        </w:rPr>
        <w:t xml:space="preserve"> г.</w:t>
      </w:r>
    </w:p>
    <w:p w:rsidR="00AB59D9" w:rsidRPr="00AB59D9" w:rsidRDefault="00AB59D9" w:rsidP="00D915C1">
      <w:pPr>
        <w:spacing w:line="276" w:lineRule="auto"/>
        <w:jc w:val="center"/>
        <w:rPr>
          <w:bCs/>
          <w:sz w:val="28"/>
        </w:rPr>
      </w:pPr>
      <w:proofErr w:type="gramStart"/>
      <w:r w:rsidRPr="00AB59D9">
        <w:rPr>
          <w:bCs/>
          <w:sz w:val="28"/>
        </w:rPr>
        <w:t>(2 корпус БГПУ им.</w:t>
      </w:r>
      <w:r w:rsidR="007D7A6F">
        <w:rPr>
          <w:bCs/>
          <w:sz w:val="28"/>
        </w:rPr>
        <w:t xml:space="preserve"> </w:t>
      </w:r>
      <w:r w:rsidRPr="00AB59D9">
        <w:rPr>
          <w:bCs/>
          <w:sz w:val="28"/>
        </w:rPr>
        <w:t>М.</w:t>
      </w:r>
      <w:r w:rsidR="007D7A6F">
        <w:rPr>
          <w:bCs/>
          <w:sz w:val="28"/>
        </w:rPr>
        <w:t xml:space="preserve"> </w:t>
      </w:r>
      <w:r w:rsidRPr="00AB59D9">
        <w:rPr>
          <w:bCs/>
          <w:sz w:val="28"/>
        </w:rPr>
        <w:t xml:space="preserve">Акмуллы, </w:t>
      </w:r>
      <w:proofErr w:type="gramEnd"/>
    </w:p>
    <w:p w:rsidR="00AB59D9" w:rsidRPr="00AB59D9" w:rsidRDefault="007D7A6F" w:rsidP="00D915C1">
      <w:pPr>
        <w:spacing w:line="276" w:lineRule="auto"/>
        <w:jc w:val="center"/>
        <w:rPr>
          <w:bCs/>
          <w:sz w:val="28"/>
        </w:rPr>
      </w:pPr>
      <w:r>
        <w:rPr>
          <w:bCs/>
          <w:sz w:val="28"/>
        </w:rPr>
        <w:t>ул</w:t>
      </w:r>
      <w:proofErr w:type="gramStart"/>
      <w:r>
        <w:rPr>
          <w:bCs/>
          <w:sz w:val="28"/>
        </w:rPr>
        <w:t>.О</w:t>
      </w:r>
      <w:proofErr w:type="gramEnd"/>
      <w:r>
        <w:rPr>
          <w:bCs/>
          <w:sz w:val="28"/>
        </w:rPr>
        <w:t>ктябрьской революц</w:t>
      </w:r>
      <w:r w:rsidR="00AB59D9" w:rsidRPr="00AB59D9">
        <w:rPr>
          <w:bCs/>
          <w:sz w:val="28"/>
        </w:rPr>
        <w:t>ии, 3а)</w:t>
      </w:r>
    </w:p>
    <w:p w:rsidR="0006434F" w:rsidRDefault="00CA7964" w:rsidP="0006434F">
      <w:pPr>
        <w:jc w:val="center"/>
        <w:rPr>
          <w:bCs/>
          <w:sz w:val="32"/>
        </w:rPr>
      </w:pPr>
      <w:r>
        <w:rPr>
          <w:bCs/>
          <w:sz w:val="32"/>
        </w:rPr>
        <w:t>_________________________________________________________</w:t>
      </w:r>
    </w:p>
    <w:p w:rsidR="00D915C1" w:rsidRDefault="00D915C1" w:rsidP="00813FD7">
      <w:pPr>
        <w:jc w:val="center"/>
        <w:rPr>
          <w:b/>
          <w:bCs/>
          <w:sz w:val="32"/>
        </w:rPr>
      </w:pPr>
    </w:p>
    <w:p w:rsidR="00813FD7" w:rsidRDefault="00813FD7" w:rsidP="00813FD7">
      <w:pPr>
        <w:jc w:val="center"/>
        <w:rPr>
          <w:b/>
          <w:bCs/>
          <w:sz w:val="32"/>
        </w:rPr>
      </w:pPr>
      <w:r w:rsidRPr="00813FD7">
        <w:rPr>
          <w:b/>
          <w:bCs/>
          <w:sz w:val="32"/>
        </w:rPr>
        <w:t>10 апреля 2025 г.</w:t>
      </w:r>
    </w:p>
    <w:p w:rsidR="00813FD7" w:rsidRPr="00813FD7" w:rsidRDefault="00813FD7" w:rsidP="00813FD7">
      <w:pPr>
        <w:jc w:val="center"/>
        <w:rPr>
          <w:b/>
          <w:bCs/>
          <w:sz w:val="32"/>
        </w:rPr>
      </w:pPr>
    </w:p>
    <w:p w:rsidR="0006434F" w:rsidRDefault="00236866" w:rsidP="00813FD7">
      <w:pPr>
        <w:spacing w:line="360" w:lineRule="auto"/>
        <w:ind w:firstLine="1276"/>
        <w:rPr>
          <w:sz w:val="28"/>
        </w:rPr>
      </w:pPr>
      <w:r>
        <w:rPr>
          <w:sz w:val="28"/>
        </w:rPr>
        <w:t>9:</w:t>
      </w:r>
      <w:r w:rsidR="0006434F">
        <w:rPr>
          <w:sz w:val="28"/>
        </w:rPr>
        <w:t>30-10</w:t>
      </w:r>
      <w:r>
        <w:rPr>
          <w:sz w:val="28"/>
        </w:rPr>
        <w:t>:</w:t>
      </w:r>
      <w:r w:rsidR="0006434F">
        <w:rPr>
          <w:sz w:val="28"/>
        </w:rPr>
        <w:t>00 – регистрация команд</w:t>
      </w:r>
    </w:p>
    <w:p w:rsidR="0006434F" w:rsidRDefault="0006434F" w:rsidP="00AB59D9">
      <w:pPr>
        <w:spacing w:line="360" w:lineRule="auto"/>
        <w:ind w:left="1276"/>
        <w:rPr>
          <w:sz w:val="28"/>
        </w:rPr>
      </w:pPr>
      <w:r>
        <w:rPr>
          <w:sz w:val="28"/>
        </w:rPr>
        <w:t>10</w:t>
      </w:r>
      <w:r w:rsidR="00615FB7">
        <w:rPr>
          <w:sz w:val="28"/>
        </w:rPr>
        <w:t>:</w:t>
      </w:r>
      <w:r>
        <w:rPr>
          <w:sz w:val="28"/>
        </w:rPr>
        <w:t xml:space="preserve">00 – </w:t>
      </w:r>
      <w:r w:rsidR="00236866">
        <w:rPr>
          <w:sz w:val="28"/>
        </w:rPr>
        <w:t xml:space="preserve">10:20 </w:t>
      </w:r>
      <w:r w:rsidR="00813FD7">
        <w:rPr>
          <w:sz w:val="28"/>
        </w:rPr>
        <w:t>– о</w:t>
      </w:r>
      <w:r>
        <w:rPr>
          <w:sz w:val="28"/>
        </w:rPr>
        <w:t xml:space="preserve">ткрытие </w:t>
      </w:r>
      <w:proofErr w:type="spellStart"/>
      <w:r>
        <w:rPr>
          <w:sz w:val="28"/>
        </w:rPr>
        <w:t>Хакатона</w:t>
      </w:r>
      <w:proofErr w:type="spellEnd"/>
      <w:r>
        <w:rPr>
          <w:sz w:val="28"/>
        </w:rPr>
        <w:t xml:space="preserve"> (при</w:t>
      </w:r>
      <w:r w:rsidR="00AB59D9">
        <w:rPr>
          <w:sz w:val="28"/>
        </w:rPr>
        <w:t>ветственное слово организаторов, условия проведения и требования к результатам</w:t>
      </w:r>
      <w:r>
        <w:rPr>
          <w:sz w:val="28"/>
        </w:rPr>
        <w:t>)</w:t>
      </w:r>
    </w:p>
    <w:p w:rsidR="0006434F" w:rsidRDefault="0006434F" w:rsidP="00813FD7">
      <w:pPr>
        <w:spacing w:line="360" w:lineRule="auto"/>
        <w:ind w:firstLine="1276"/>
        <w:rPr>
          <w:sz w:val="28"/>
        </w:rPr>
      </w:pPr>
      <w:r>
        <w:rPr>
          <w:sz w:val="28"/>
        </w:rPr>
        <w:t>10</w:t>
      </w:r>
      <w:r w:rsidR="00615FB7">
        <w:rPr>
          <w:sz w:val="28"/>
        </w:rPr>
        <w:t>:</w:t>
      </w:r>
      <w:r>
        <w:rPr>
          <w:sz w:val="28"/>
        </w:rPr>
        <w:t xml:space="preserve">20 – </w:t>
      </w:r>
      <w:r w:rsidR="00813FD7">
        <w:rPr>
          <w:sz w:val="28"/>
        </w:rPr>
        <w:t>11:00 – презентации партнеров конкурса, мастер-классы</w:t>
      </w:r>
    </w:p>
    <w:p w:rsidR="00813FD7" w:rsidRDefault="00813FD7" w:rsidP="00AB59D9">
      <w:pPr>
        <w:spacing w:line="360" w:lineRule="auto"/>
        <w:ind w:left="1276"/>
        <w:rPr>
          <w:sz w:val="26"/>
          <w:szCs w:val="26"/>
        </w:rPr>
      </w:pPr>
      <w:r w:rsidRPr="00236866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 –</w:t>
      </w:r>
      <w:r>
        <w:rPr>
          <w:sz w:val="26"/>
          <w:szCs w:val="26"/>
        </w:rPr>
        <w:t xml:space="preserve"> 12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</w:t>
      </w:r>
      <w:r w:rsidR="00AB59D9">
        <w:rPr>
          <w:sz w:val="28"/>
        </w:rPr>
        <w:t>разбиение участников по секциям,</w:t>
      </w:r>
      <w:r w:rsidR="00AB59D9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236866">
        <w:rPr>
          <w:sz w:val="26"/>
          <w:szCs w:val="26"/>
        </w:rPr>
        <w:t>ормулировка задани</w:t>
      </w:r>
      <w:r>
        <w:rPr>
          <w:sz w:val="26"/>
          <w:szCs w:val="26"/>
        </w:rPr>
        <w:t>й</w:t>
      </w:r>
      <w:r w:rsidRPr="00236866">
        <w:rPr>
          <w:sz w:val="26"/>
          <w:szCs w:val="26"/>
        </w:rPr>
        <w:t xml:space="preserve"> для </w:t>
      </w:r>
      <w:proofErr w:type="spellStart"/>
      <w:r w:rsidRPr="00236866">
        <w:rPr>
          <w:sz w:val="26"/>
          <w:szCs w:val="26"/>
        </w:rPr>
        <w:t>хакатона</w:t>
      </w:r>
      <w:proofErr w:type="spellEnd"/>
      <w:r>
        <w:rPr>
          <w:sz w:val="26"/>
          <w:szCs w:val="26"/>
        </w:rPr>
        <w:t>, начало работы в командах</w:t>
      </w:r>
    </w:p>
    <w:p w:rsidR="00813FD7" w:rsidRDefault="00813FD7" w:rsidP="00813FD7">
      <w:pPr>
        <w:spacing w:line="360" w:lineRule="auto"/>
        <w:ind w:left="1276"/>
        <w:rPr>
          <w:sz w:val="26"/>
          <w:szCs w:val="26"/>
        </w:rPr>
      </w:pPr>
      <w:r>
        <w:rPr>
          <w:sz w:val="26"/>
          <w:szCs w:val="26"/>
        </w:rPr>
        <w:t>12:3</w:t>
      </w:r>
      <w:r w:rsidRPr="00236866">
        <w:rPr>
          <w:sz w:val="26"/>
          <w:szCs w:val="26"/>
        </w:rPr>
        <w:t>0 – 1</w:t>
      </w:r>
      <w:r>
        <w:rPr>
          <w:sz w:val="26"/>
          <w:szCs w:val="26"/>
        </w:rPr>
        <w:t>3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э</w:t>
      </w:r>
      <w:r w:rsidR="007D7A6F">
        <w:rPr>
          <w:sz w:val="26"/>
          <w:szCs w:val="26"/>
        </w:rPr>
        <w:t xml:space="preserve">кскурсия по </w:t>
      </w:r>
      <w:proofErr w:type="spellStart"/>
      <w:r w:rsidR="007D7A6F">
        <w:rPr>
          <w:sz w:val="26"/>
          <w:szCs w:val="26"/>
        </w:rPr>
        <w:t>К</w:t>
      </w:r>
      <w:r w:rsidRPr="00236866">
        <w:rPr>
          <w:sz w:val="26"/>
          <w:szCs w:val="26"/>
        </w:rPr>
        <w:t>ванториуму</w:t>
      </w:r>
      <w:proofErr w:type="spellEnd"/>
      <w:r w:rsidRPr="00236866">
        <w:rPr>
          <w:sz w:val="26"/>
          <w:szCs w:val="26"/>
        </w:rPr>
        <w:t>, демонстрация оборудования для проведения исследований/разработок</w:t>
      </w:r>
    </w:p>
    <w:p w:rsidR="00813FD7" w:rsidRDefault="00813FD7" w:rsidP="00813FD7">
      <w:pPr>
        <w:spacing w:line="360" w:lineRule="auto"/>
        <w:ind w:firstLine="1276"/>
        <w:rPr>
          <w:sz w:val="28"/>
        </w:rPr>
      </w:pPr>
      <w:r w:rsidRPr="00236866">
        <w:rPr>
          <w:sz w:val="26"/>
          <w:szCs w:val="26"/>
        </w:rPr>
        <w:t xml:space="preserve">13:00 – 14:00 </w:t>
      </w:r>
      <w:r>
        <w:rPr>
          <w:sz w:val="26"/>
          <w:szCs w:val="26"/>
        </w:rPr>
        <w:t>– п</w:t>
      </w:r>
      <w:r w:rsidRPr="00236866">
        <w:rPr>
          <w:sz w:val="26"/>
          <w:szCs w:val="26"/>
        </w:rPr>
        <w:t>ерерыв на обед</w:t>
      </w:r>
    </w:p>
    <w:p w:rsidR="00813FD7" w:rsidRDefault="00813FD7" w:rsidP="00813FD7">
      <w:pPr>
        <w:spacing w:line="360" w:lineRule="auto"/>
        <w:ind w:firstLine="1276"/>
        <w:rPr>
          <w:sz w:val="26"/>
          <w:szCs w:val="26"/>
        </w:rPr>
      </w:pPr>
      <w:r w:rsidRPr="00236866">
        <w:rPr>
          <w:sz w:val="26"/>
          <w:szCs w:val="26"/>
        </w:rPr>
        <w:t>14:00 -15:30</w:t>
      </w:r>
      <w:r w:rsidRPr="00813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  <w:lang w:val="en-US"/>
        </w:rPr>
        <w:t>c</w:t>
      </w:r>
      <w:r w:rsidRPr="00236866">
        <w:rPr>
          <w:sz w:val="26"/>
          <w:szCs w:val="26"/>
          <w:lang w:val="en-US"/>
        </w:rPr>
        <w:t>heckPoint</w:t>
      </w:r>
      <w:proofErr w:type="spellEnd"/>
      <w:r w:rsidRPr="00813FD7">
        <w:rPr>
          <w:sz w:val="26"/>
          <w:szCs w:val="26"/>
        </w:rPr>
        <w:t xml:space="preserve"> </w:t>
      </w:r>
    </w:p>
    <w:p w:rsidR="00236866" w:rsidRPr="0006434F" w:rsidRDefault="00813FD7" w:rsidP="00813FD7">
      <w:pPr>
        <w:spacing w:line="360" w:lineRule="auto"/>
        <w:ind w:left="1276"/>
        <w:rPr>
          <w:sz w:val="28"/>
        </w:rPr>
      </w:pPr>
      <w:r>
        <w:rPr>
          <w:sz w:val="26"/>
          <w:szCs w:val="26"/>
        </w:rPr>
        <w:t xml:space="preserve">с </w:t>
      </w:r>
      <w:r w:rsidRPr="00236866">
        <w:rPr>
          <w:sz w:val="26"/>
          <w:szCs w:val="26"/>
        </w:rPr>
        <w:t>16:00</w:t>
      </w:r>
      <w:r w:rsidRPr="00813FD7">
        <w:rPr>
          <w:sz w:val="26"/>
          <w:szCs w:val="26"/>
        </w:rPr>
        <w:t xml:space="preserve"> </w:t>
      </w:r>
      <w:r>
        <w:rPr>
          <w:sz w:val="26"/>
          <w:szCs w:val="26"/>
        </w:rPr>
        <w:t>– с</w:t>
      </w:r>
      <w:r w:rsidRPr="00236866">
        <w:rPr>
          <w:sz w:val="26"/>
          <w:szCs w:val="26"/>
        </w:rPr>
        <w:t xml:space="preserve">амостоятельная работа над заданиями в </w:t>
      </w:r>
      <w:r>
        <w:rPr>
          <w:sz w:val="26"/>
          <w:szCs w:val="26"/>
        </w:rPr>
        <w:t xml:space="preserve">очном или </w:t>
      </w:r>
      <w:r w:rsidRPr="00236866">
        <w:rPr>
          <w:sz w:val="26"/>
          <w:szCs w:val="26"/>
        </w:rPr>
        <w:t>дистанционном формате</w:t>
      </w:r>
    </w:p>
    <w:p w:rsidR="0006434F" w:rsidRPr="00236866" w:rsidRDefault="0006434F">
      <w:pPr>
        <w:jc w:val="center"/>
        <w:rPr>
          <w:sz w:val="26"/>
          <w:szCs w:val="26"/>
        </w:rPr>
      </w:pPr>
    </w:p>
    <w:p w:rsidR="00236866" w:rsidRPr="00236866" w:rsidRDefault="00236866" w:rsidP="00615FB7">
      <w:pPr>
        <w:jc w:val="center"/>
        <w:rPr>
          <w:b/>
          <w:bCs/>
          <w:sz w:val="26"/>
          <w:szCs w:val="26"/>
        </w:rPr>
      </w:pPr>
    </w:p>
    <w:p w:rsidR="00813FD7" w:rsidRDefault="00813FD7" w:rsidP="00813FD7">
      <w:pPr>
        <w:jc w:val="center"/>
        <w:rPr>
          <w:b/>
          <w:bCs/>
          <w:sz w:val="32"/>
        </w:rPr>
      </w:pPr>
      <w:r w:rsidRPr="00813FD7">
        <w:rPr>
          <w:b/>
          <w:bCs/>
          <w:sz w:val="32"/>
        </w:rPr>
        <w:t>1</w:t>
      </w:r>
      <w:r>
        <w:rPr>
          <w:b/>
          <w:bCs/>
          <w:sz w:val="32"/>
        </w:rPr>
        <w:t>1</w:t>
      </w:r>
      <w:r w:rsidRPr="00813FD7">
        <w:rPr>
          <w:b/>
          <w:bCs/>
          <w:sz w:val="32"/>
        </w:rPr>
        <w:t xml:space="preserve"> апреля 2025 г.</w:t>
      </w:r>
    </w:p>
    <w:p w:rsidR="00813FD7" w:rsidRDefault="00813FD7" w:rsidP="00813FD7">
      <w:pPr>
        <w:jc w:val="center"/>
        <w:rPr>
          <w:b/>
          <w:bCs/>
          <w:sz w:val="32"/>
        </w:rPr>
      </w:pPr>
    </w:p>
    <w:p w:rsidR="00AB59D9" w:rsidRDefault="00AB59D9" w:rsidP="00AB59D9">
      <w:pPr>
        <w:spacing w:line="360" w:lineRule="auto"/>
        <w:ind w:left="1276"/>
        <w:rPr>
          <w:sz w:val="26"/>
          <w:szCs w:val="26"/>
        </w:rPr>
      </w:pPr>
      <w:r>
        <w:rPr>
          <w:sz w:val="26"/>
          <w:szCs w:val="26"/>
        </w:rPr>
        <w:t>09</w:t>
      </w:r>
      <w:r w:rsidRPr="00236866">
        <w:rPr>
          <w:sz w:val="26"/>
          <w:szCs w:val="26"/>
        </w:rPr>
        <w:t>:00 – 1</w:t>
      </w:r>
      <w:r>
        <w:rPr>
          <w:sz w:val="26"/>
          <w:szCs w:val="26"/>
        </w:rPr>
        <w:t>1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</w:t>
      </w:r>
      <w:r w:rsidRPr="00AB59D9">
        <w:rPr>
          <w:sz w:val="26"/>
          <w:szCs w:val="26"/>
        </w:rPr>
        <w:t xml:space="preserve"> </w:t>
      </w:r>
      <w:r>
        <w:rPr>
          <w:sz w:val="26"/>
          <w:szCs w:val="26"/>
        </w:rPr>
        <w:t>– с</w:t>
      </w:r>
      <w:r w:rsidRPr="00236866">
        <w:rPr>
          <w:sz w:val="26"/>
          <w:szCs w:val="26"/>
        </w:rPr>
        <w:t xml:space="preserve">амостоятельная работа над заданиями в </w:t>
      </w:r>
      <w:r>
        <w:rPr>
          <w:sz w:val="26"/>
          <w:szCs w:val="26"/>
        </w:rPr>
        <w:t>очном или д</w:t>
      </w:r>
      <w:r w:rsidRPr="00236866">
        <w:rPr>
          <w:sz w:val="26"/>
          <w:szCs w:val="26"/>
        </w:rPr>
        <w:t>истанционном формате</w:t>
      </w:r>
    </w:p>
    <w:p w:rsidR="00813FD7" w:rsidRDefault="00813FD7" w:rsidP="00813FD7">
      <w:pPr>
        <w:spacing w:line="360" w:lineRule="auto"/>
        <w:ind w:firstLine="1276"/>
        <w:rPr>
          <w:b/>
          <w:bCs/>
          <w:sz w:val="32"/>
        </w:rPr>
      </w:pPr>
      <w:r>
        <w:rPr>
          <w:sz w:val="26"/>
          <w:szCs w:val="26"/>
        </w:rPr>
        <w:t>11</w:t>
      </w:r>
      <w:r w:rsidRPr="00236866">
        <w:rPr>
          <w:sz w:val="26"/>
          <w:szCs w:val="26"/>
        </w:rPr>
        <w:t>:00 – 1</w:t>
      </w:r>
      <w:r>
        <w:rPr>
          <w:sz w:val="26"/>
          <w:szCs w:val="26"/>
        </w:rPr>
        <w:t>3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</w:t>
      </w:r>
      <w:r w:rsidRPr="00AB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proofErr w:type="spellStart"/>
      <w:r w:rsidR="00AB59D9">
        <w:rPr>
          <w:sz w:val="26"/>
          <w:szCs w:val="26"/>
          <w:lang w:val="en-US"/>
        </w:rPr>
        <w:t>c</w:t>
      </w:r>
      <w:r w:rsidR="00AB59D9" w:rsidRPr="00236866">
        <w:rPr>
          <w:sz w:val="26"/>
          <w:szCs w:val="26"/>
          <w:lang w:val="en-US"/>
        </w:rPr>
        <w:t>heckPoint</w:t>
      </w:r>
      <w:proofErr w:type="spellEnd"/>
      <w:r w:rsidR="00AB59D9">
        <w:rPr>
          <w:sz w:val="26"/>
          <w:szCs w:val="26"/>
        </w:rPr>
        <w:t xml:space="preserve">, </w:t>
      </w:r>
      <w:r w:rsidRPr="00236866">
        <w:rPr>
          <w:sz w:val="26"/>
          <w:szCs w:val="26"/>
        </w:rPr>
        <w:t>подготовка к предоставлению итоговых решений</w:t>
      </w:r>
    </w:p>
    <w:p w:rsidR="00236866" w:rsidRDefault="00813FD7" w:rsidP="00813FD7">
      <w:pPr>
        <w:spacing w:line="360" w:lineRule="auto"/>
        <w:ind w:firstLine="1276"/>
        <w:rPr>
          <w:sz w:val="26"/>
          <w:szCs w:val="26"/>
        </w:rPr>
      </w:pPr>
      <w:r w:rsidRPr="00813FD7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813FD7">
        <w:rPr>
          <w:sz w:val="26"/>
          <w:szCs w:val="26"/>
        </w:rPr>
        <w:t>0</w:t>
      </w:r>
      <w:r w:rsidRPr="00236866">
        <w:rPr>
          <w:sz w:val="26"/>
          <w:szCs w:val="26"/>
        </w:rPr>
        <w:t xml:space="preserve"> – 1</w:t>
      </w:r>
      <w:r>
        <w:rPr>
          <w:sz w:val="26"/>
          <w:szCs w:val="26"/>
        </w:rPr>
        <w:t>5:0</w:t>
      </w:r>
      <w:r w:rsidRPr="00236866">
        <w:rPr>
          <w:sz w:val="26"/>
          <w:szCs w:val="26"/>
        </w:rPr>
        <w:t>0</w:t>
      </w:r>
      <w:r w:rsidRPr="00813FD7">
        <w:rPr>
          <w:sz w:val="26"/>
          <w:szCs w:val="26"/>
        </w:rPr>
        <w:t xml:space="preserve"> </w:t>
      </w:r>
      <w:r>
        <w:rPr>
          <w:sz w:val="26"/>
          <w:szCs w:val="26"/>
        </w:rPr>
        <w:t>– з</w:t>
      </w:r>
      <w:r w:rsidRPr="00236866">
        <w:rPr>
          <w:sz w:val="26"/>
          <w:szCs w:val="26"/>
        </w:rPr>
        <w:t xml:space="preserve">ащита итоговых </w:t>
      </w:r>
      <w:r>
        <w:rPr>
          <w:sz w:val="26"/>
          <w:szCs w:val="26"/>
        </w:rPr>
        <w:t>проектов/</w:t>
      </w:r>
      <w:r w:rsidRPr="00236866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по секциям</w:t>
      </w:r>
    </w:p>
    <w:p w:rsidR="00813FD7" w:rsidRDefault="00813FD7" w:rsidP="00813FD7">
      <w:pPr>
        <w:spacing w:line="360" w:lineRule="auto"/>
        <w:ind w:firstLine="1276"/>
        <w:rPr>
          <w:sz w:val="26"/>
          <w:szCs w:val="26"/>
        </w:rPr>
      </w:pPr>
      <w:r>
        <w:rPr>
          <w:sz w:val="26"/>
          <w:szCs w:val="26"/>
        </w:rPr>
        <w:t>15:00</w:t>
      </w:r>
      <w:r w:rsidRPr="00236866">
        <w:rPr>
          <w:sz w:val="26"/>
          <w:szCs w:val="26"/>
        </w:rPr>
        <w:t xml:space="preserve"> -1</w:t>
      </w:r>
      <w:r>
        <w:rPr>
          <w:sz w:val="26"/>
          <w:szCs w:val="26"/>
        </w:rPr>
        <w:t>5:3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п</w:t>
      </w:r>
      <w:r w:rsidRPr="00236866">
        <w:rPr>
          <w:sz w:val="26"/>
          <w:szCs w:val="26"/>
        </w:rPr>
        <w:t>одведение итогов членами жюри (по секциям)</w:t>
      </w:r>
    </w:p>
    <w:p w:rsidR="00813FD7" w:rsidRPr="00236866" w:rsidRDefault="00813FD7" w:rsidP="00813FD7">
      <w:pPr>
        <w:spacing w:line="360" w:lineRule="auto"/>
        <w:ind w:firstLine="1276"/>
        <w:rPr>
          <w:b/>
          <w:bCs/>
          <w:sz w:val="26"/>
          <w:szCs w:val="26"/>
        </w:rPr>
      </w:pPr>
      <w:r w:rsidRPr="00236866">
        <w:rPr>
          <w:sz w:val="26"/>
          <w:szCs w:val="26"/>
        </w:rPr>
        <w:t>1</w:t>
      </w:r>
      <w:r>
        <w:rPr>
          <w:sz w:val="26"/>
          <w:szCs w:val="26"/>
        </w:rPr>
        <w:t>5:3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16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о</w:t>
      </w:r>
      <w:r w:rsidRPr="00236866">
        <w:rPr>
          <w:sz w:val="26"/>
          <w:szCs w:val="26"/>
        </w:rPr>
        <w:t>глашение результатов и награждение победителей секций</w:t>
      </w:r>
    </w:p>
    <w:p w:rsidR="00615FB7" w:rsidRDefault="00615FB7">
      <w:pPr>
        <w:jc w:val="center"/>
        <w:rPr>
          <w:sz w:val="28"/>
        </w:rPr>
      </w:pPr>
    </w:p>
    <w:p w:rsidR="00813FD7" w:rsidRDefault="00813FD7" w:rsidP="00F3613A">
      <w:pPr>
        <w:rPr>
          <w:i/>
          <w:sz w:val="28"/>
        </w:rPr>
      </w:pPr>
    </w:p>
    <w:p w:rsidR="00F3613A" w:rsidRPr="00F3613A" w:rsidRDefault="00F3613A" w:rsidP="00AB59D9">
      <w:pPr>
        <w:ind w:left="708"/>
        <w:jc w:val="center"/>
        <w:rPr>
          <w:i/>
          <w:sz w:val="28"/>
        </w:rPr>
      </w:pPr>
      <w:r w:rsidRPr="00F3613A">
        <w:rPr>
          <w:i/>
          <w:sz w:val="28"/>
        </w:rPr>
        <w:t>***В расписании могут быть изменения в зависимости от количества команд</w:t>
      </w:r>
      <w:r w:rsidR="00AB59D9">
        <w:rPr>
          <w:i/>
          <w:sz w:val="28"/>
        </w:rPr>
        <w:t>-участников</w:t>
      </w:r>
    </w:p>
    <w:sectPr w:rsidR="00F3613A" w:rsidRPr="00F3613A" w:rsidSect="00CE36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46" w:rsidRDefault="008B1746" w:rsidP="004879B7">
      <w:r>
        <w:separator/>
      </w:r>
    </w:p>
  </w:endnote>
  <w:endnote w:type="continuationSeparator" w:id="0">
    <w:p w:rsidR="008B1746" w:rsidRDefault="008B1746" w:rsidP="0048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B7" w:rsidRDefault="00615FB7">
    <w:pPr>
      <w:pStyle w:val="a7"/>
      <w:jc w:val="center"/>
    </w:pPr>
  </w:p>
  <w:p w:rsidR="00615FB7" w:rsidRDefault="00615F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46" w:rsidRDefault="008B1746" w:rsidP="004879B7">
      <w:r>
        <w:separator/>
      </w:r>
    </w:p>
  </w:footnote>
  <w:footnote w:type="continuationSeparator" w:id="0">
    <w:p w:rsidR="008B1746" w:rsidRDefault="008B1746" w:rsidP="0048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5189"/>
    <w:multiLevelType w:val="hybridMultilevel"/>
    <w:tmpl w:val="6F98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673A7"/>
    <w:multiLevelType w:val="hybridMultilevel"/>
    <w:tmpl w:val="4960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827EC"/>
    <w:multiLevelType w:val="hybridMultilevel"/>
    <w:tmpl w:val="7A2E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212"/>
    <w:rsid w:val="00003212"/>
    <w:rsid w:val="000034B8"/>
    <w:rsid w:val="0000785F"/>
    <w:rsid w:val="00022E95"/>
    <w:rsid w:val="000237C0"/>
    <w:rsid w:val="00026F56"/>
    <w:rsid w:val="00037E37"/>
    <w:rsid w:val="000421AE"/>
    <w:rsid w:val="0004318A"/>
    <w:rsid w:val="000608ED"/>
    <w:rsid w:val="0006434F"/>
    <w:rsid w:val="00065358"/>
    <w:rsid w:val="00065F6A"/>
    <w:rsid w:val="000708FA"/>
    <w:rsid w:val="00071C53"/>
    <w:rsid w:val="000851D9"/>
    <w:rsid w:val="000903C5"/>
    <w:rsid w:val="000959B4"/>
    <w:rsid w:val="000A0834"/>
    <w:rsid w:val="000A4562"/>
    <w:rsid w:val="000A6926"/>
    <w:rsid w:val="000B0EB1"/>
    <w:rsid w:val="000B111B"/>
    <w:rsid w:val="000B11D5"/>
    <w:rsid w:val="000B2688"/>
    <w:rsid w:val="000B49B2"/>
    <w:rsid w:val="000C1AAC"/>
    <w:rsid w:val="000C28B9"/>
    <w:rsid w:val="000E76B3"/>
    <w:rsid w:val="000F48F9"/>
    <w:rsid w:val="00105432"/>
    <w:rsid w:val="00111BC8"/>
    <w:rsid w:val="0011397C"/>
    <w:rsid w:val="001144DA"/>
    <w:rsid w:val="001216C3"/>
    <w:rsid w:val="00123F13"/>
    <w:rsid w:val="0012615A"/>
    <w:rsid w:val="0012631E"/>
    <w:rsid w:val="0013324E"/>
    <w:rsid w:val="00137305"/>
    <w:rsid w:val="001374F0"/>
    <w:rsid w:val="001375E7"/>
    <w:rsid w:val="00144007"/>
    <w:rsid w:val="00146696"/>
    <w:rsid w:val="00154455"/>
    <w:rsid w:val="00157DE0"/>
    <w:rsid w:val="00163FFE"/>
    <w:rsid w:val="001775D6"/>
    <w:rsid w:val="00184FA2"/>
    <w:rsid w:val="00197A04"/>
    <w:rsid w:val="001A6AC6"/>
    <w:rsid w:val="001B5598"/>
    <w:rsid w:val="001C0414"/>
    <w:rsid w:val="001C77D5"/>
    <w:rsid w:val="001D3CD8"/>
    <w:rsid w:val="001D669B"/>
    <w:rsid w:val="001D7611"/>
    <w:rsid w:val="001D7EE0"/>
    <w:rsid w:val="001E048F"/>
    <w:rsid w:val="001E0F0D"/>
    <w:rsid w:val="001E5014"/>
    <w:rsid w:val="001F1CA6"/>
    <w:rsid w:val="001F21DD"/>
    <w:rsid w:val="001F4BD5"/>
    <w:rsid w:val="001F7C2F"/>
    <w:rsid w:val="00205045"/>
    <w:rsid w:val="002065AE"/>
    <w:rsid w:val="002213EB"/>
    <w:rsid w:val="002271D2"/>
    <w:rsid w:val="00236866"/>
    <w:rsid w:val="0024146C"/>
    <w:rsid w:val="00245CC9"/>
    <w:rsid w:val="002611D1"/>
    <w:rsid w:val="00276140"/>
    <w:rsid w:val="00280B72"/>
    <w:rsid w:val="00280F8F"/>
    <w:rsid w:val="00281BFD"/>
    <w:rsid w:val="002827A0"/>
    <w:rsid w:val="0028697C"/>
    <w:rsid w:val="00296040"/>
    <w:rsid w:val="00296FBC"/>
    <w:rsid w:val="00297A26"/>
    <w:rsid w:val="002A1036"/>
    <w:rsid w:val="002A11D3"/>
    <w:rsid w:val="002A2657"/>
    <w:rsid w:val="002A2BD4"/>
    <w:rsid w:val="002A3B38"/>
    <w:rsid w:val="002B3CB0"/>
    <w:rsid w:val="002C11F0"/>
    <w:rsid w:val="002C27E9"/>
    <w:rsid w:val="002C70B4"/>
    <w:rsid w:val="002D5AF5"/>
    <w:rsid w:val="002E531C"/>
    <w:rsid w:val="002E6771"/>
    <w:rsid w:val="002F1B48"/>
    <w:rsid w:val="002F1F75"/>
    <w:rsid w:val="002F2E45"/>
    <w:rsid w:val="002F547E"/>
    <w:rsid w:val="002F63BB"/>
    <w:rsid w:val="00305CA7"/>
    <w:rsid w:val="00310BC2"/>
    <w:rsid w:val="00314128"/>
    <w:rsid w:val="00316F7C"/>
    <w:rsid w:val="0031710C"/>
    <w:rsid w:val="00321451"/>
    <w:rsid w:val="00323ECB"/>
    <w:rsid w:val="00331F26"/>
    <w:rsid w:val="00332C7E"/>
    <w:rsid w:val="00334041"/>
    <w:rsid w:val="0034589E"/>
    <w:rsid w:val="00346AFC"/>
    <w:rsid w:val="0035041A"/>
    <w:rsid w:val="00351684"/>
    <w:rsid w:val="00354DF7"/>
    <w:rsid w:val="00355D07"/>
    <w:rsid w:val="00361150"/>
    <w:rsid w:val="003613DD"/>
    <w:rsid w:val="00361A1D"/>
    <w:rsid w:val="003642D2"/>
    <w:rsid w:val="00364F58"/>
    <w:rsid w:val="003709D2"/>
    <w:rsid w:val="003722E8"/>
    <w:rsid w:val="003873B6"/>
    <w:rsid w:val="003A36DB"/>
    <w:rsid w:val="003A654B"/>
    <w:rsid w:val="003A6B0B"/>
    <w:rsid w:val="003B0C0B"/>
    <w:rsid w:val="003B1C92"/>
    <w:rsid w:val="003B5D5C"/>
    <w:rsid w:val="003C07A5"/>
    <w:rsid w:val="003C0B83"/>
    <w:rsid w:val="003C60A0"/>
    <w:rsid w:val="003D1EB7"/>
    <w:rsid w:val="003D6A3E"/>
    <w:rsid w:val="003E1BC7"/>
    <w:rsid w:val="003F1CA6"/>
    <w:rsid w:val="00401495"/>
    <w:rsid w:val="00403D43"/>
    <w:rsid w:val="00410912"/>
    <w:rsid w:val="0042056F"/>
    <w:rsid w:val="00421CB1"/>
    <w:rsid w:val="00423157"/>
    <w:rsid w:val="00426B75"/>
    <w:rsid w:val="00433988"/>
    <w:rsid w:val="00443C1E"/>
    <w:rsid w:val="00444511"/>
    <w:rsid w:val="00444B96"/>
    <w:rsid w:val="004505BF"/>
    <w:rsid w:val="00451A8C"/>
    <w:rsid w:val="004561C1"/>
    <w:rsid w:val="00457A92"/>
    <w:rsid w:val="00471EBB"/>
    <w:rsid w:val="00484333"/>
    <w:rsid w:val="00486271"/>
    <w:rsid w:val="004879B7"/>
    <w:rsid w:val="00491C82"/>
    <w:rsid w:val="00492E6E"/>
    <w:rsid w:val="00493033"/>
    <w:rsid w:val="004932BC"/>
    <w:rsid w:val="00495BF8"/>
    <w:rsid w:val="004A00D7"/>
    <w:rsid w:val="004A1D7F"/>
    <w:rsid w:val="004A5211"/>
    <w:rsid w:val="004A72B5"/>
    <w:rsid w:val="004B37CE"/>
    <w:rsid w:val="004C2441"/>
    <w:rsid w:val="004C5123"/>
    <w:rsid w:val="004C78CA"/>
    <w:rsid w:val="004E15CD"/>
    <w:rsid w:val="004E26A1"/>
    <w:rsid w:val="004E7695"/>
    <w:rsid w:val="004F122C"/>
    <w:rsid w:val="00501CA2"/>
    <w:rsid w:val="005034EE"/>
    <w:rsid w:val="005059D4"/>
    <w:rsid w:val="00510B8D"/>
    <w:rsid w:val="00511AA9"/>
    <w:rsid w:val="00512C65"/>
    <w:rsid w:val="0051639E"/>
    <w:rsid w:val="00526457"/>
    <w:rsid w:val="00535737"/>
    <w:rsid w:val="005405CE"/>
    <w:rsid w:val="00541651"/>
    <w:rsid w:val="00541DA2"/>
    <w:rsid w:val="005427AB"/>
    <w:rsid w:val="005455E4"/>
    <w:rsid w:val="005458FA"/>
    <w:rsid w:val="00546FC3"/>
    <w:rsid w:val="00556650"/>
    <w:rsid w:val="00557468"/>
    <w:rsid w:val="00562806"/>
    <w:rsid w:val="00571ED4"/>
    <w:rsid w:val="005743AA"/>
    <w:rsid w:val="005759B5"/>
    <w:rsid w:val="0058343C"/>
    <w:rsid w:val="00585CA8"/>
    <w:rsid w:val="00587462"/>
    <w:rsid w:val="0059288A"/>
    <w:rsid w:val="00597930"/>
    <w:rsid w:val="005A34F8"/>
    <w:rsid w:val="005A7B46"/>
    <w:rsid w:val="005B09BD"/>
    <w:rsid w:val="005B4012"/>
    <w:rsid w:val="005C77B1"/>
    <w:rsid w:val="005D0C21"/>
    <w:rsid w:val="005E2623"/>
    <w:rsid w:val="005E3C4C"/>
    <w:rsid w:val="005E755E"/>
    <w:rsid w:val="005F0AFD"/>
    <w:rsid w:val="005F3DED"/>
    <w:rsid w:val="00615463"/>
    <w:rsid w:val="00615FB7"/>
    <w:rsid w:val="00621FBE"/>
    <w:rsid w:val="0062513A"/>
    <w:rsid w:val="006320E5"/>
    <w:rsid w:val="00632B17"/>
    <w:rsid w:val="00652BF0"/>
    <w:rsid w:val="0065334B"/>
    <w:rsid w:val="006622BC"/>
    <w:rsid w:val="0067058C"/>
    <w:rsid w:val="00670FDE"/>
    <w:rsid w:val="00671028"/>
    <w:rsid w:val="00672A9E"/>
    <w:rsid w:val="006730C4"/>
    <w:rsid w:val="006758AD"/>
    <w:rsid w:val="00690D23"/>
    <w:rsid w:val="00695942"/>
    <w:rsid w:val="0069747E"/>
    <w:rsid w:val="006A3DB2"/>
    <w:rsid w:val="006A6968"/>
    <w:rsid w:val="006B0A13"/>
    <w:rsid w:val="006B1585"/>
    <w:rsid w:val="006C0054"/>
    <w:rsid w:val="006C257F"/>
    <w:rsid w:val="006C57AB"/>
    <w:rsid w:val="006D45A0"/>
    <w:rsid w:val="006E0938"/>
    <w:rsid w:val="006E3AF0"/>
    <w:rsid w:val="006F0464"/>
    <w:rsid w:val="006F6A7F"/>
    <w:rsid w:val="007057FE"/>
    <w:rsid w:val="007062B6"/>
    <w:rsid w:val="0071264C"/>
    <w:rsid w:val="00712B99"/>
    <w:rsid w:val="00722C65"/>
    <w:rsid w:val="00726E5F"/>
    <w:rsid w:val="00733A7B"/>
    <w:rsid w:val="00743962"/>
    <w:rsid w:val="0075202C"/>
    <w:rsid w:val="0075399F"/>
    <w:rsid w:val="00770593"/>
    <w:rsid w:val="007705AA"/>
    <w:rsid w:val="0077431D"/>
    <w:rsid w:val="0077790D"/>
    <w:rsid w:val="007830C6"/>
    <w:rsid w:val="00785C14"/>
    <w:rsid w:val="00786EA5"/>
    <w:rsid w:val="007874B9"/>
    <w:rsid w:val="00787C6E"/>
    <w:rsid w:val="007A3E20"/>
    <w:rsid w:val="007A61F5"/>
    <w:rsid w:val="007B3BD3"/>
    <w:rsid w:val="007D636A"/>
    <w:rsid w:val="007D66AF"/>
    <w:rsid w:val="007D7A6F"/>
    <w:rsid w:val="007E0183"/>
    <w:rsid w:val="007E030F"/>
    <w:rsid w:val="007E1AA9"/>
    <w:rsid w:val="007F0A79"/>
    <w:rsid w:val="007F18A6"/>
    <w:rsid w:val="00804607"/>
    <w:rsid w:val="0081124C"/>
    <w:rsid w:val="008138EE"/>
    <w:rsid w:val="00813FD7"/>
    <w:rsid w:val="00826436"/>
    <w:rsid w:val="0084165F"/>
    <w:rsid w:val="00842D68"/>
    <w:rsid w:val="00843DC4"/>
    <w:rsid w:val="00843E39"/>
    <w:rsid w:val="00850EAE"/>
    <w:rsid w:val="008571AE"/>
    <w:rsid w:val="00862508"/>
    <w:rsid w:val="00871718"/>
    <w:rsid w:val="0087239C"/>
    <w:rsid w:val="0087753C"/>
    <w:rsid w:val="00890531"/>
    <w:rsid w:val="00892ECF"/>
    <w:rsid w:val="008A2913"/>
    <w:rsid w:val="008A2E0E"/>
    <w:rsid w:val="008B1746"/>
    <w:rsid w:val="008B1845"/>
    <w:rsid w:val="008B2FE2"/>
    <w:rsid w:val="008B3CD3"/>
    <w:rsid w:val="008B79D4"/>
    <w:rsid w:val="008B7F92"/>
    <w:rsid w:val="008C3136"/>
    <w:rsid w:val="008C37B8"/>
    <w:rsid w:val="008C3D22"/>
    <w:rsid w:val="008D0A2B"/>
    <w:rsid w:val="008D1FE7"/>
    <w:rsid w:val="008D2855"/>
    <w:rsid w:val="008D6E58"/>
    <w:rsid w:val="008E4C14"/>
    <w:rsid w:val="008E776B"/>
    <w:rsid w:val="008F0687"/>
    <w:rsid w:val="008F62E4"/>
    <w:rsid w:val="008F6EA2"/>
    <w:rsid w:val="008F77F9"/>
    <w:rsid w:val="009008AA"/>
    <w:rsid w:val="00900D3C"/>
    <w:rsid w:val="00905EAC"/>
    <w:rsid w:val="009127F0"/>
    <w:rsid w:val="009132C0"/>
    <w:rsid w:val="009175DA"/>
    <w:rsid w:val="0092152E"/>
    <w:rsid w:val="0092307E"/>
    <w:rsid w:val="00923B20"/>
    <w:rsid w:val="009263F9"/>
    <w:rsid w:val="00934767"/>
    <w:rsid w:val="009442B8"/>
    <w:rsid w:val="00945A30"/>
    <w:rsid w:val="0095752B"/>
    <w:rsid w:val="00963679"/>
    <w:rsid w:val="00965BBB"/>
    <w:rsid w:val="009660EF"/>
    <w:rsid w:val="0097364C"/>
    <w:rsid w:val="0097769A"/>
    <w:rsid w:val="009862A5"/>
    <w:rsid w:val="00990D56"/>
    <w:rsid w:val="009A6500"/>
    <w:rsid w:val="009B0C93"/>
    <w:rsid w:val="009B477E"/>
    <w:rsid w:val="009B6994"/>
    <w:rsid w:val="009C04BC"/>
    <w:rsid w:val="009C2911"/>
    <w:rsid w:val="009C4410"/>
    <w:rsid w:val="009C461C"/>
    <w:rsid w:val="009D1DEB"/>
    <w:rsid w:val="009D2583"/>
    <w:rsid w:val="009D3AE9"/>
    <w:rsid w:val="009F000F"/>
    <w:rsid w:val="009F1E57"/>
    <w:rsid w:val="009F30C2"/>
    <w:rsid w:val="009F3D31"/>
    <w:rsid w:val="00A01B22"/>
    <w:rsid w:val="00A02C21"/>
    <w:rsid w:val="00A06962"/>
    <w:rsid w:val="00A26497"/>
    <w:rsid w:val="00A264DE"/>
    <w:rsid w:val="00A30D5C"/>
    <w:rsid w:val="00A34BED"/>
    <w:rsid w:val="00A35604"/>
    <w:rsid w:val="00A3645E"/>
    <w:rsid w:val="00A42C98"/>
    <w:rsid w:val="00A42F27"/>
    <w:rsid w:val="00A458BD"/>
    <w:rsid w:val="00A503FC"/>
    <w:rsid w:val="00A53BC2"/>
    <w:rsid w:val="00A55978"/>
    <w:rsid w:val="00A6125B"/>
    <w:rsid w:val="00A642B8"/>
    <w:rsid w:val="00A64755"/>
    <w:rsid w:val="00A65CC0"/>
    <w:rsid w:val="00A67D1E"/>
    <w:rsid w:val="00A70BC5"/>
    <w:rsid w:val="00A7188F"/>
    <w:rsid w:val="00A8495C"/>
    <w:rsid w:val="00A84F39"/>
    <w:rsid w:val="00A87951"/>
    <w:rsid w:val="00A91D2E"/>
    <w:rsid w:val="00A96653"/>
    <w:rsid w:val="00A96C87"/>
    <w:rsid w:val="00AA194A"/>
    <w:rsid w:val="00AA2D4A"/>
    <w:rsid w:val="00AB08A8"/>
    <w:rsid w:val="00AB13C6"/>
    <w:rsid w:val="00AB1F5A"/>
    <w:rsid w:val="00AB59D9"/>
    <w:rsid w:val="00AC026B"/>
    <w:rsid w:val="00AC550F"/>
    <w:rsid w:val="00AC5C97"/>
    <w:rsid w:val="00AD2AE8"/>
    <w:rsid w:val="00AD7106"/>
    <w:rsid w:val="00AD7F7A"/>
    <w:rsid w:val="00AE239A"/>
    <w:rsid w:val="00AE4AA4"/>
    <w:rsid w:val="00AE639B"/>
    <w:rsid w:val="00AF5616"/>
    <w:rsid w:val="00AF65BC"/>
    <w:rsid w:val="00B039A1"/>
    <w:rsid w:val="00B07318"/>
    <w:rsid w:val="00B16B51"/>
    <w:rsid w:val="00B17D0A"/>
    <w:rsid w:val="00B27ABB"/>
    <w:rsid w:val="00B3427E"/>
    <w:rsid w:val="00B42EC3"/>
    <w:rsid w:val="00B53AA4"/>
    <w:rsid w:val="00B53C51"/>
    <w:rsid w:val="00B55561"/>
    <w:rsid w:val="00B55FA9"/>
    <w:rsid w:val="00B56F7D"/>
    <w:rsid w:val="00B601CD"/>
    <w:rsid w:val="00B71D3A"/>
    <w:rsid w:val="00B743ED"/>
    <w:rsid w:val="00B77455"/>
    <w:rsid w:val="00B822B8"/>
    <w:rsid w:val="00B87EA4"/>
    <w:rsid w:val="00B90534"/>
    <w:rsid w:val="00B90AD0"/>
    <w:rsid w:val="00B91051"/>
    <w:rsid w:val="00B930F0"/>
    <w:rsid w:val="00BA0AF1"/>
    <w:rsid w:val="00BA1544"/>
    <w:rsid w:val="00BB029F"/>
    <w:rsid w:val="00BB3A46"/>
    <w:rsid w:val="00BC24B3"/>
    <w:rsid w:val="00BC4E06"/>
    <w:rsid w:val="00BE7118"/>
    <w:rsid w:val="00C00797"/>
    <w:rsid w:val="00C019C3"/>
    <w:rsid w:val="00C05660"/>
    <w:rsid w:val="00C059A0"/>
    <w:rsid w:val="00C07874"/>
    <w:rsid w:val="00C11F59"/>
    <w:rsid w:val="00C15248"/>
    <w:rsid w:val="00C329D1"/>
    <w:rsid w:val="00C359BD"/>
    <w:rsid w:val="00C41B6A"/>
    <w:rsid w:val="00C4329D"/>
    <w:rsid w:val="00C47F31"/>
    <w:rsid w:val="00C52CB6"/>
    <w:rsid w:val="00C544D2"/>
    <w:rsid w:val="00C57BBC"/>
    <w:rsid w:val="00C654B9"/>
    <w:rsid w:val="00C675D9"/>
    <w:rsid w:val="00C70AD5"/>
    <w:rsid w:val="00C7163B"/>
    <w:rsid w:val="00C80478"/>
    <w:rsid w:val="00C81C30"/>
    <w:rsid w:val="00C840E5"/>
    <w:rsid w:val="00C856CB"/>
    <w:rsid w:val="00C86083"/>
    <w:rsid w:val="00C876AC"/>
    <w:rsid w:val="00C95DCC"/>
    <w:rsid w:val="00CA624E"/>
    <w:rsid w:val="00CA7964"/>
    <w:rsid w:val="00CB3E21"/>
    <w:rsid w:val="00CB4BDF"/>
    <w:rsid w:val="00CB70C9"/>
    <w:rsid w:val="00CC619E"/>
    <w:rsid w:val="00CC6BBD"/>
    <w:rsid w:val="00CC6DFF"/>
    <w:rsid w:val="00CC6F65"/>
    <w:rsid w:val="00CC7196"/>
    <w:rsid w:val="00CE2935"/>
    <w:rsid w:val="00CE3678"/>
    <w:rsid w:val="00CF3BFB"/>
    <w:rsid w:val="00CF46BA"/>
    <w:rsid w:val="00D020BB"/>
    <w:rsid w:val="00D02469"/>
    <w:rsid w:val="00D06AF5"/>
    <w:rsid w:val="00D0748B"/>
    <w:rsid w:val="00D07C66"/>
    <w:rsid w:val="00D144A1"/>
    <w:rsid w:val="00D15A3E"/>
    <w:rsid w:val="00D17EB6"/>
    <w:rsid w:val="00D21193"/>
    <w:rsid w:val="00D21C50"/>
    <w:rsid w:val="00D22CAD"/>
    <w:rsid w:val="00D26C71"/>
    <w:rsid w:val="00D2748F"/>
    <w:rsid w:val="00D326C5"/>
    <w:rsid w:val="00D32D93"/>
    <w:rsid w:val="00D40D04"/>
    <w:rsid w:val="00D41CBB"/>
    <w:rsid w:val="00D41E92"/>
    <w:rsid w:val="00D56FFE"/>
    <w:rsid w:val="00D62D89"/>
    <w:rsid w:val="00D67641"/>
    <w:rsid w:val="00D7187C"/>
    <w:rsid w:val="00D72F74"/>
    <w:rsid w:val="00D74CA6"/>
    <w:rsid w:val="00D83152"/>
    <w:rsid w:val="00D8344F"/>
    <w:rsid w:val="00D84E7F"/>
    <w:rsid w:val="00D915C1"/>
    <w:rsid w:val="00D97FA8"/>
    <w:rsid w:val="00DA2BD2"/>
    <w:rsid w:val="00DA3AFF"/>
    <w:rsid w:val="00DA4DED"/>
    <w:rsid w:val="00DC2864"/>
    <w:rsid w:val="00DC5BA6"/>
    <w:rsid w:val="00DC7AE5"/>
    <w:rsid w:val="00DD707E"/>
    <w:rsid w:val="00DE1609"/>
    <w:rsid w:val="00DE695F"/>
    <w:rsid w:val="00E00A21"/>
    <w:rsid w:val="00E06F96"/>
    <w:rsid w:val="00E15E50"/>
    <w:rsid w:val="00E32F28"/>
    <w:rsid w:val="00E40C77"/>
    <w:rsid w:val="00E43F3E"/>
    <w:rsid w:val="00E444FA"/>
    <w:rsid w:val="00E44C61"/>
    <w:rsid w:val="00E5417D"/>
    <w:rsid w:val="00E54E4E"/>
    <w:rsid w:val="00E54FBE"/>
    <w:rsid w:val="00E85F4A"/>
    <w:rsid w:val="00E92248"/>
    <w:rsid w:val="00E95286"/>
    <w:rsid w:val="00E95348"/>
    <w:rsid w:val="00EA13AA"/>
    <w:rsid w:val="00EA34CA"/>
    <w:rsid w:val="00EA44DF"/>
    <w:rsid w:val="00EA7E25"/>
    <w:rsid w:val="00EB30FD"/>
    <w:rsid w:val="00EC363B"/>
    <w:rsid w:val="00EC4894"/>
    <w:rsid w:val="00EE6289"/>
    <w:rsid w:val="00F018D3"/>
    <w:rsid w:val="00F047E3"/>
    <w:rsid w:val="00F11E12"/>
    <w:rsid w:val="00F1279C"/>
    <w:rsid w:val="00F13CFB"/>
    <w:rsid w:val="00F161B6"/>
    <w:rsid w:val="00F214F9"/>
    <w:rsid w:val="00F2458A"/>
    <w:rsid w:val="00F254DF"/>
    <w:rsid w:val="00F33715"/>
    <w:rsid w:val="00F33CCE"/>
    <w:rsid w:val="00F33F22"/>
    <w:rsid w:val="00F3613A"/>
    <w:rsid w:val="00F42CA2"/>
    <w:rsid w:val="00F46876"/>
    <w:rsid w:val="00F61754"/>
    <w:rsid w:val="00F63316"/>
    <w:rsid w:val="00F66F44"/>
    <w:rsid w:val="00F91341"/>
    <w:rsid w:val="00F94020"/>
    <w:rsid w:val="00F965F5"/>
    <w:rsid w:val="00FC4753"/>
    <w:rsid w:val="00FD0671"/>
    <w:rsid w:val="00FD6F3A"/>
    <w:rsid w:val="00FE3B93"/>
    <w:rsid w:val="00FF1603"/>
    <w:rsid w:val="00FF40F0"/>
    <w:rsid w:val="00FF5980"/>
    <w:rsid w:val="00FF74B8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0AFD"/>
    <w:pPr>
      <w:keepNext/>
      <w:spacing w:line="360" w:lineRule="auto"/>
      <w:jc w:val="right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0AF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F0AFD"/>
    <w:pPr>
      <w:spacing w:before="100" w:beforeAutospacing="1" w:after="100" w:afterAutospacing="1"/>
    </w:pPr>
  </w:style>
  <w:style w:type="paragraph" w:customStyle="1" w:styleId="21">
    <w:name w:val="Без интервала2"/>
    <w:rsid w:val="005F0AF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Hyperlink"/>
    <w:basedOn w:val="a0"/>
    <w:uiPriority w:val="99"/>
    <w:semiHidden/>
    <w:unhideWhenUsed/>
    <w:rsid w:val="00297A2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879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7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79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79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6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wnloads\&#1065;&#1072;&#1073;&#1083;&#1086;&#1085;%20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381AD-0E81-4ED1-9F7B-5FA4648F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Щаблон ворд.dotx</Template>
  <TotalTime>149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2023-08-31T06:58:00Z</cp:lastPrinted>
  <dcterms:created xsi:type="dcterms:W3CDTF">2025-03-10T08:37:00Z</dcterms:created>
  <dcterms:modified xsi:type="dcterms:W3CDTF">2025-03-10T11:40:00Z</dcterms:modified>
</cp:coreProperties>
</file>