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F" w:rsidRPr="009D2634" w:rsidRDefault="009C349F" w:rsidP="00187D79">
      <w:pPr>
        <w:spacing w:line="360" w:lineRule="auto"/>
        <w:ind w:firstLine="709"/>
        <w:jc w:val="center"/>
        <w:rPr>
          <w:szCs w:val="28"/>
        </w:rPr>
      </w:pPr>
      <w:r w:rsidRPr="009D2634">
        <w:rPr>
          <w:szCs w:val="28"/>
        </w:rPr>
        <w:t>Уважаемые коллеги!</w:t>
      </w:r>
      <w:bookmarkStart w:id="0" w:name="_GoBack"/>
      <w:bookmarkEnd w:id="0"/>
    </w:p>
    <w:p w:rsidR="009C349F" w:rsidRDefault="009C349F" w:rsidP="00E31ADF">
      <w:pPr>
        <w:ind w:firstLine="708"/>
        <w:jc w:val="both"/>
        <w:rPr>
          <w:color w:val="000000"/>
          <w:szCs w:val="28"/>
        </w:rPr>
      </w:pPr>
      <w:r>
        <w:t>ФГБОУ ВО «</w:t>
      </w:r>
      <w:r>
        <w:rPr>
          <w:color w:val="000000"/>
          <w:szCs w:val="28"/>
        </w:rPr>
        <w:t xml:space="preserve">Башкирский государственный педагогический университет им. М. Акмуллы» и </w:t>
      </w:r>
      <w:r>
        <w:t xml:space="preserve">МАОУ ДО «Научно-информационно-методический центр» городского округа город Уфа Республики Башкортостан </w:t>
      </w:r>
      <w:r>
        <w:rPr>
          <w:color w:val="000000"/>
          <w:szCs w:val="28"/>
        </w:rPr>
        <w:t xml:space="preserve">приглашает Вас и Ваших учащихся </w:t>
      </w:r>
      <w:r>
        <w:rPr>
          <w:rStyle w:val="Strong"/>
          <w:b w:val="0"/>
          <w:bCs/>
          <w:color w:val="000000"/>
          <w:szCs w:val="28"/>
        </w:rPr>
        <w:t>9-11 классов</w:t>
      </w:r>
      <w:r>
        <w:rPr>
          <w:color w:val="000000"/>
          <w:szCs w:val="28"/>
        </w:rPr>
        <w:t xml:space="preserve"> на </w:t>
      </w:r>
      <w:r w:rsidRPr="00252158">
        <w:rPr>
          <w:color w:val="000000"/>
          <w:szCs w:val="28"/>
        </w:rPr>
        <w:t>д</w:t>
      </w:r>
      <w:r>
        <w:rPr>
          <w:rStyle w:val="Strong"/>
          <w:b w:val="0"/>
          <w:bCs/>
          <w:color w:val="000000"/>
          <w:szCs w:val="28"/>
        </w:rPr>
        <w:t xml:space="preserve">ополнительную общеобразовательную программу </w:t>
      </w:r>
      <w:r>
        <w:rPr>
          <w:rStyle w:val="Emphasis"/>
          <w:b/>
          <w:bCs/>
          <w:iCs/>
          <w:color w:val="000000"/>
          <w:szCs w:val="28"/>
        </w:rPr>
        <w:t>«</w:t>
      </w:r>
      <w:r>
        <w:rPr>
          <w:b/>
          <w:bCs/>
          <w:szCs w:val="28"/>
          <w:u w:val="single"/>
        </w:rPr>
        <w:t>АРТ- КЛАСС»</w:t>
      </w:r>
      <w:r>
        <w:rPr>
          <w:rStyle w:val="Emphasis"/>
          <w:b/>
          <w:bCs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>в объеме 36 часов.</w:t>
      </w:r>
    </w:p>
    <w:p w:rsidR="009C349F" w:rsidRDefault="009C349F" w:rsidP="00E468C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школьников программа ориентирована на:</w:t>
      </w:r>
    </w:p>
    <w:p w:rsidR="009C349F" w:rsidRPr="00E94DB6" w:rsidRDefault="009C349F" w:rsidP="00252158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92.45pt;margin-top:1.5pt;width:185pt;height:104pt;z-index:251658240;visibility:visible">
            <v:imagedata r:id="rId7" o:title=""/>
            <w10:wrap type="square"/>
          </v:shape>
        </w:pict>
      </w:r>
      <w:r w:rsidRPr="00E94DB6">
        <w:rPr>
          <w:rFonts w:ascii="Times New Roman" w:hAnsi="Times New Roman"/>
          <w:sz w:val="28"/>
          <w:szCs w:val="28"/>
        </w:rPr>
        <w:t>усвоение знаний в области искусства (мировой художественной культуры) в соответствии с требованиями, предъявляемыми к уровню подготовки участников регионального этапа ВОШ по искусству (МХК);</w:t>
      </w:r>
    </w:p>
    <w:p w:rsidR="009C349F" w:rsidRPr="00E94DB6" w:rsidRDefault="009C349F" w:rsidP="00E94DB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восприятия </w:t>
      </w:r>
      <w:r w:rsidRPr="00E94DB6">
        <w:rPr>
          <w:rFonts w:ascii="Times New Roman" w:hAnsi="Times New Roman"/>
          <w:sz w:val="28"/>
          <w:szCs w:val="28"/>
        </w:rPr>
        <w:t>художественных произведений разных эпох;</w:t>
      </w:r>
    </w:p>
    <w:p w:rsidR="009C349F" w:rsidRPr="00E94DB6" w:rsidRDefault="009C349F" w:rsidP="00E94DB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4DB6">
        <w:rPr>
          <w:rFonts w:ascii="Times New Roman" w:hAnsi="Times New Roman"/>
          <w:sz w:val="28"/>
          <w:szCs w:val="28"/>
        </w:rPr>
        <w:t>формирование умений анализа художественных произведений  разных в</w:t>
      </w:r>
      <w:r>
        <w:rPr>
          <w:rFonts w:ascii="Times New Roman" w:hAnsi="Times New Roman"/>
          <w:sz w:val="28"/>
          <w:szCs w:val="28"/>
        </w:rPr>
        <w:t>и</w:t>
      </w:r>
      <w:r w:rsidRPr="00E94DB6">
        <w:rPr>
          <w:rFonts w:ascii="Times New Roman" w:hAnsi="Times New Roman"/>
          <w:sz w:val="28"/>
          <w:szCs w:val="28"/>
        </w:rPr>
        <w:t>дов искусства;</w:t>
      </w:r>
    </w:p>
    <w:p w:rsidR="009C349F" w:rsidRDefault="009C349F" w:rsidP="00E94DB6">
      <w:pPr>
        <w:jc w:val="both"/>
        <w:rPr>
          <w:szCs w:val="28"/>
        </w:rPr>
      </w:pPr>
      <w:r w:rsidRPr="00E94DB6">
        <w:rPr>
          <w:szCs w:val="28"/>
        </w:rPr>
        <w:t xml:space="preserve">–        </w:t>
      </w:r>
      <w:r>
        <w:rPr>
          <w:szCs w:val="28"/>
        </w:rPr>
        <w:t xml:space="preserve">развитие креативности при </w:t>
      </w:r>
      <w:r w:rsidRPr="00E94DB6">
        <w:rPr>
          <w:szCs w:val="28"/>
        </w:rPr>
        <w:t>выполнени</w:t>
      </w:r>
      <w:r>
        <w:rPr>
          <w:szCs w:val="28"/>
        </w:rPr>
        <w:t>и творческих заданий.</w:t>
      </w:r>
    </w:p>
    <w:p w:rsidR="009C349F" w:rsidRDefault="009C349F" w:rsidP="009C597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планируется к реализации в виде мастер-классов преподавателей искусства (МХК) и музыки образовательных учреждений и высших учебных заведений по технологии арт-тренинга.  Формат работы – онлайн на платформе Технопарка универсальных педагогических компетенций БГПУ им. М. Акмуллы. Для преподавателей будет возможность поделиться опытом и профессиональными умениями в подготовке обучающихся к  участию во Всероссийской олимпиаде школьников. В процессе реализации занятий планируется вебинары по обмену опытом. Всем участникам проекта будут выдаваться сертификаты о проведении мастер-класса. Участие школьников бесплатное. Занятия проводятся по субботам с 10.00 ч. до 12.00 ч. </w:t>
      </w:r>
    </w:p>
    <w:p w:rsidR="009C349F" w:rsidRDefault="009C349F" w:rsidP="00356D8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Координаторы программы: </w:t>
      </w:r>
      <w:r w:rsidRPr="004E0529">
        <w:rPr>
          <w:sz w:val="28"/>
          <w:szCs w:val="28"/>
        </w:rPr>
        <w:t>от НИМЦ   -</w:t>
      </w:r>
      <w:r>
        <w:rPr>
          <w:color w:val="000000"/>
          <w:sz w:val="28"/>
          <w:szCs w:val="28"/>
        </w:rPr>
        <w:t xml:space="preserve">   Габракипова Элеонора Ивановна, методист, </w:t>
      </w:r>
      <w:r w:rsidRPr="004E0529">
        <w:rPr>
          <w:sz w:val="28"/>
          <w:szCs w:val="28"/>
        </w:rPr>
        <w:t>учитель музыки МБОУ Школа № 70</w:t>
      </w:r>
      <w:r>
        <w:rPr>
          <w:color w:val="000000"/>
          <w:sz w:val="28"/>
          <w:szCs w:val="28"/>
        </w:rPr>
        <w:t>, от БГПУ им. М. Акмуллы - Рябова С.В., канд. пед. наук, доцент кафедры культурологи</w:t>
      </w:r>
      <w:r w:rsidRPr="00C34AA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социально-экономических дисциплин. </w:t>
      </w:r>
    </w:p>
    <w:p w:rsidR="009C349F" w:rsidRDefault="009C349F" w:rsidP="00356D8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 поддержка: сайт Акмуллинской олимпиады  ФГБОУ ВО «БГПУ им. М. Акмуллы», платформа СДО Института непрерывного профессионального образования «Вектор развития» БГПУ им. М. Акмуллы.</w:t>
      </w:r>
    </w:p>
    <w:p w:rsidR="009C349F" w:rsidRPr="009D2634" w:rsidRDefault="009C349F" w:rsidP="00356D81">
      <w:pPr>
        <w:ind w:firstLine="708"/>
        <w:jc w:val="both"/>
        <w:rPr>
          <w:szCs w:val="28"/>
        </w:rPr>
      </w:pPr>
      <w:r>
        <w:rPr>
          <w:szCs w:val="28"/>
        </w:rPr>
        <w:t>Примерное н</w:t>
      </w:r>
      <w:r w:rsidRPr="009D2634">
        <w:rPr>
          <w:szCs w:val="28"/>
        </w:rPr>
        <w:t xml:space="preserve">ачало </w:t>
      </w:r>
      <w:r>
        <w:rPr>
          <w:szCs w:val="28"/>
        </w:rPr>
        <w:t xml:space="preserve"> реализации дополнительной образовательной программы </w:t>
      </w:r>
      <w:r w:rsidRPr="009D2634">
        <w:rPr>
          <w:szCs w:val="28"/>
        </w:rPr>
        <w:t xml:space="preserve">– </w:t>
      </w:r>
      <w:r>
        <w:rPr>
          <w:szCs w:val="28"/>
        </w:rPr>
        <w:t>с 28.09.2024 г. в 10.00 ч.</w:t>
      </w:r>
    </w:p>
    <w:p w:rsidR="009C349F" w:rsidRDefault="009C349F" w:rsidP="00356D8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Просим Вас присылать заявки на участие на электронный адрес: </w:t>
      </w:r>
      <w:r>
        <w:rPr>
          <w:color w:val="000000"/>
          <w:sz w:val="28"/>
          <w:szCs w:val="28"/>
          <w:lang w:val="en-US"/>
        </w:rPr>
        <w:t>art</w:t>
      </w:r>
      <w:r w:rsidRPr="00E31A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klass</w:t>
      </w:r>
      <w:r w:rsidRPr="00E31A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bspu</w:t>
      </w:r>
      <w:r w:rsidRPr="00E31ADF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E31A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  <w:r w:rsidRPr="00E31ADF">
        <w:rPr>
          <w:color w:val="000000"/>
          <w:sz w:val="28"/>
          <w:szCs w:val="28"/>
        </w:rPr>
        <w:t xml:space="preserve">  </w:t>
      </w:r>
    </w:p>
    <w:p w:rsidR="009C349F" w:rsidRDefault="009C349F" w:rsidP="00356D81">
      <w:pPr>
        <w:pStyle w:val="NormalWeb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30639">
        <w:rPr>
          <w:color w:val="000000"/>
          <w:sz w:val="28"/>
          <w:szCs w:val="28"/>
        </w:rPr>
        <w:t>Ссылка на подключение</w:t>
      </w:r>
      <w:r w:rsidRPr="00F72EFD">
        <w:rPr>
          <w:color w:val="FF0000"/>
          <w:sz w:val="28"/>
          <w:szCs w:val="28"/>
        </w:rPr>
        <w:t xml:space="preserve"> </w:t>
      </w:r>
      <w:hyperlink r:id="rId8" w:history="1">
        <w:r w:rsidRPr="00FF0E29">
          <w:rPr>
            <w:rStyle w:val="Hyperlink"/>
            <w:sz w:val="28"/>
            <w:szCs w:val="28"/>
          </w:rPr>
          <w:t>https://bbb233.bspu.ru/b/adm-ipw-w9y-5wx</w:t>
        </w:r>
      </w:hyperlink>
    </w:p>
    <w:p w:rsidR="009C349F" w:rsidRDefault="009C349F" w:rsidP="00356D8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подключиться нужно нажать на ссылку и ввести свое имя.</w:t>
      </w:r>
    </w:p>
    <w:p w:rsidR="009C349F" w:rsidRPr="00AB2DFA" w:rsidRDefault="009C349F" w:rsidP="00356D81">
      <w:pPr>
        <w:pStyle w:val="NormalWe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B2DFA">
        <w:rPr>
          <w:b/>
          <w:color w:val="000000"/>
          <w:sz w:val="28"/>
          <w:szCs w:val="28"/>
        </w:rPr>
        <w:t>Форма заявки на мастер-класс от преподавателя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9C349F" w:rsidTr="00583FDF">
        <w:tc>
          <w:tcPr>
            <w:tcW w:w="2660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83FDF">
              <w:rPr>
                <w:color w:val="000000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911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349F" w:rsidTr="00583FDF">
        <w:tc>
          <w:tcPr>
            <w:tcW w:w="2660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83FDF">
              <w:rPr>
                <w:color w:val="000000"/>
                <w:sz w:val="28"/>
                <w:szCs w:val="28"/>
                <w:lang w:eastAsia="en-US"/>
              </w:rPr>
              <w:t>Место работы (образовательное учреждение) и должность</w:t>
            </w:r>
          </w:p>
        </w:tc>
        <w:tc>
          <w:tcPr>
            <w:tcW w:w="6911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349F" w:rsidTr="00583FDF">
        <w:tc>
          <w:tcPr>
            <w:tcW w:w="2660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83FDF">
              <w:rPr>
                <w:color w:val="000000"/>
                <w:sz w:val="28"/>
                <w:szCs w:val="28"/>
                <w:lang w:eastAsia="en-US"/>
              </w:rPr>
              <w:t>Контакты (e-mail, телефон)</w:t>
            </w:r>
          </w:p>
        </w:tc>
        <w:tc>
          <w:tcPr>
            <w:tcW w:w="6911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349F" w:rsidTr="00583FDF">
        <w:tc>
          <w:tcPr>
            <w:tcW w:w="2660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83FDF">
              <w:rPr>
                <w:color w:val="000000"/>
                <w:sz w:val="28"/>
                <w:szCs w:val="28"/>
                <w:lang w:eastAsia="en-US"/>
              </w:rPr>
              <w:t>Темы уроков для проведения мастер-класса</w:t>
            </w:r>
          </w:p>
        </w:tc>
        <w:tc>
          <w:tcPr>
            <w:tcW w:w="6911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349F" w:rsidTr="00583FDF">
        <w:tc>
          <w:tcPr>
            <w:tcW w:w="2660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83FDF">
              <w:rPr>
                <w:color w:val="000000"/>
                <w:sz w:val="28"/>
                <w:szCs w:val="28"/>
                <w:lang w:eastAsia="en-US"/>
              </w:rPr>
              <w:t>Список обучающихся для занятий от образовательного учреждения</w:t>
            </w:r>
          </w:p>
        </w:tc>
        <w:tc>
          <w:tcPr>
            <w:tcW w:w="6911" w:type="dxa"/>
          </w:tcPr>
          <w:p w:rsidR="009C349F" w:rsidRPr="00583FDF" w:rsidRDefault="009C349F" w:rsidP="00583FD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49F" w:rsidRDefault="009C349F" w:rsidP="00356D8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349F" w:rsidRDefault="009C349F" w:rsidP="00356D8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9C349F" w:rsidSect="00063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50" w:bottom="284" w:left="1701" w:header="70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9F" w:rsidRDefault="009C349F" w:rsidP="003E5B19">
      <w:r>
        <w:separator/>
      </w:r>
    </w:p>
  </w:endnote>
  <w:endnote w:type="continuationSeparator" w:id="0">
    <w:p w:rsidR="009C349F" w:rsidRDefault="009C349F" w:rsidP="003E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9F" w:rsidRDefault="009C34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9F" w:rsidRPr="00BD74BA" w:rsidRDefault="009C349F">
    <w:pPr>
      <w:pStyle w:val="Footer"/>
      <w:rPr>
        <w:sz w:val="16"/>
        <w:szCs w:val="16"/>
      </w:rPr>
    </w:pPr>
    <w:r>
      <w:rPr>
        <w:sz w:val="16"/>
        <w:szCs w:val="16"/>
      </w:rPr>
      <w:t>Об организации курсов - 15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551"/>
      <w:tblW w:w="10152" w:type="dxa"/>
      <w:tblLayout w:type="fixed"/>
      <w:tblLook w:val="01E0"/>
    </w:tblPr>
    <w:tblGrid>
      <w:gridCol w:w="10152"/>
    </w:tblGrid>
    <w:tr w:rsidR="009C349F" w:rsidRPr="000B65AE" w:rsidTr="009E2671">
      <w:trPr>
        <w:cantSplit/>
        <w:trHeight w:val="476"/>
      </w:trPr>
      <w:tc>
        <w:tcPr>
          <w:tcW w:w="10152" w:type="dxa"/>
        </w:tcPr>
        <w:p w:rsidR="009C349F" w:rsidRPr="000B65AE" w:rsidRDefault="009C349F" w:rsidP="009E2671">
          <w:pPr>
            <w:jc w:val="both"/>
            <w:rPr>
              <w:sz w:val="16"/>
              <w:szCs w:val="16"/>
            </w:rPr>
          </w:pPr>
        </w:p>
      </w:tc>
    </w:tr>
  </w:tbl>
  <w:p w:rsidR="009C349F" w:rsidRPr="00E117FC" w:rsidRDefault="009C349F">
    <w:pPr>
      <w:pStyle w:val="Footer"/>
      <w:rPr>
        <w:sz w:val="16"/>
        <w:szCs w:val="16"/>
      </w:rPr>
    </w:pPr>
    <w:r>
      <w:rPr>
        <w:sz w:val="16"/>
        <w:szCs w:val="16"/>
      </w:rPr>
      <w:t>Об организации курсов-15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9F" w:rsidRDefault="009C349F" w:rsidP="003E5B19">
      <w:r>
        <w:separator/>
      </w:r>
    </w:p>
  </w:footnote>
  <w:footnote w:type="continuationSeparator" w:id="0">
    <w:p w:rsidR="009C349F" w:rsidRDefault="009C349F" w:rsidP="003E5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9F" w:rsidRDefault="009C349F" w:rsidP="009E26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49F" w:rsidRDefault="009C34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9F" w:rsidRDefault="009C34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9F" w:rsidRDefault="009C34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1340"/>
    <w:multiLevelType w:val="hybridMultilevel"/>
    <w:tmpl w:val="5C26749E"/>
    <w:lvl w:ilvl="0" w:tplc="F35CB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F5F7C"/>
    <w:multiLevelType w:val="hybridMultilevel"/>
    <w:tmpl w:val="E9F4B2E8"/>
    <w:lvl w:ilvl="0" w:tplc="587AA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158"/>
    <w:rsid w:val="0006374C"/>
    <w:rsid w:val="000705F3"/>
    <w:rsid w:val="00085DC3"/>
    <w:rsid w:val="00093D69"/>
    <w:rsid w:val="000B65AE"/>
    <w:rsid w:val="000B79C9"/>
    <w:rsid w:val="000C7606"/>
    <w:rsid w:val="000D4DB7"/>
    <w:rsid w:val="000E4A4A"/>
    <w:rsid w:val="00101DE8"/>
    <w:rsid w:val="00160046"/>
    <w:rsid w:val="0016597F"/>
    <w:rsid w:val="00173BAA"/>
    <w:rsid w:val="00187D79"/>
    <w:rsid w:val="00196D81"/>
    <w:rsid w:val="001F1047"/>
    <w:rsid w:val="0024616B"/>
    <w:rsid w:val="00252158"/>
    <w:rsid w:val="002A54C7"/>
    <w:rsid w:val="002A769E"/>
    <w:rsid w:val="003107E2"/>
    <w:rsid w:val="00353FC1"/>
    <w:rsid w:val="00356D81"/>
    <w:rsid w:val="00383314"/>
    <w:rsid w:val="003A4E00"/>
    <w:rsid w:val="003A588D"/>
    <w:rsid w:val="003B147E"/>
    <w:rsid w:val="003E5B19"/>
    <w:rsid w:val="00401021"/>
    <w:rsid w:val="004023E9"/>
    <w:rsid w:val="004047FC"/>
    <w:rsid w:val="00430639"/>
    <w:rsid w:val="00432547"/>
    <w:rsid w:val="0044412B"/>
    <w:rsid w:val="00455519"/>
    <w:rsid w:val="00474158"/>
    <w:rsid w:val="00487479"/>
    <w:rsid w:val="00497700"/>
    <w:rsid w:val="004C713D"/>
    <w:rsid w:val="004E0529"/>
    <w:rsid w:val="004E1124"/>
    <w:rsid w:val="004F74B2"/>
    <w:rsid w:val="0051645E"/>
    <w:rsid w:val="005249F0"/>
    <w:rsid w:val="005275D3"/>
    <w:rsid w:val="00572E34"/>
    <w:rsid w:val="00583FDF"/>
    <w:rsid w:val="00585AC3"/>
    <w:rsid w:val="005B41FB"/>
    <w:rsid w:val="006048F5"/>
    <w:rsid w:val="00624ABC"/>
    <w:rsid w:val="0062545A"/>
    <w:rsid w:val="00630546"/>
    <w:rsid w:val="006620C9"/>
    <w:rsid w:val="0067611D"/>
    <w:rsid w:val="006858C4"/>
    <w:rsid w:val="00696A75"/>
    <w:rsid w:val="006C29BF"/>
    <w:rsid w:val="006C46C6"/>
    <w:rsid w:val="006C5512"/>
    <w:rsid w:val="007134BE"/>
    <w:rsid w:val="007138D9"/>
    <w:rsid w:val="007630DA"/>
    <w:rsid w:val="0078310A"/>
    <w:rsid w:val="007B611E"/>
    <w:rsid w:val="007D2F3E"/>
    <w:rsid w:val="007D4F06"/>
    <w:rsid w:val="007E2438"/>
    <w:rsid w:val="007F6C9E"/>
    <w:rsid w:val="00807F9C"/>
    <w:rsid w:val="0082078E"/>
    <w:rsid w:val="00824E14"/>
    <w:rsid w:val="00872E46"/>
    <w:rsid w:val="00886EC4"/>
    <w:rsid w:val="008B6B26"/>
    <w:rsid w:val="008C764D"/>
    <w:rsid w:val="008D0385"/>
    <w:rsid w:val="008E15C2"/>
    <w:rsid w:val="008F6F6F"/>
    <w:rsid w:val="009B56D1"/>
    <w:rsid w:val="009B647D"/>
    <w:rsid w:val="009C349F"/>
    <w:rsid w:val="009C5975"/>
    <w:rsid w:val="009D2634"/>
    <w:rsid w:val="009E132D"/>
    <w:rsid w:val="009E2671"/>
    <w:rsid w:val="009E4085"/>
    <w:rsid w:val="009F65EB"/>
    <w:rsid w:val="00A02913"/>
    <w:rsid w:val="00A11513"/>
    <w:rsid w:val="00A201D5"/>
    <w:rsid w:val="00A34101"/>
    <w:rsid w:val="00A34387"/>
    <w:rsid w:val="00A43C71"/>
    <w:rsid w:val="00A5507F"/>
    <w:rsid w:val="00A63980"/>
    <w:rsid w:val="00A91094"/>
    <w:rsid w:val="00AA1A40"/>
    <w:rsid w:val="00AB2DFA"/>
    <w:rsid w:val="00AF589B"/>
    <w:rsid w:val="00B32D0A"/>
    <w:rsid w:val="00B33EA9"/>
    <w:rsid w:val="00B4438F"/>
    <w:rsid w:val="00B46713"/>
    <w:rsid w:val="00B50F01"/>
    <w:rsid w:val="00B71A1D"/>
    <w:rsid w:val="00B722DC"/>
    <w:rsid w:val="00B83A4C"/>
    <w:rsid w:val="00BB15A4"/>
    <w:rsid w:val="00BC7C07"/>
    <w:rsid w:val="00BD3799"/>
    <w:rsid w:val="00BD74BA"/>
    <w:rsid w:val="00BF037F"/>
    <w:rsid w:val="00BF62DB"/>
    <w:rsid w:val="00C34AAB"/>
    <w:rsid w:val="00C35C8A"/>
    <w:rsid w:val="00C46D25"/>
    <w:rsid w:val="00C615E7"/>
    <w:rsid w:val="00C645D5"/>
    <w:rsid w:val="00C65DBA"/>
    <w:rsid w:val="00C91BD0"/>
    <w:rsid w:val="00C93D53"/>
    <w:rsid w:val="00C9585F"/>
    <w:rsid w:val="00CC0DA4"/>
    <w:rsid w:val="00CE548C"/>
    <w:rsid w:val="00D035F5"/>
    <w:rsid w:val="00D07C4E"/>
    <w:rsid w:val="00D214DE"/>
    <w:rsid w:val="00D9656E"/>
    <w:rsid w:val="00DB5526"/>
    <w:rsid w:val="00DC0968"/>
    <w:rsid w:val="00DC4FA7"/>
    <w:rsid w:val="00DD3B67"/>
    <w:rsid w:val="00DF13A5"/>
    <w:rsid w:val="00E117FC"/>
    <w:rsid w:val="00E13A0C"/>
    <w:rsid w:val="00E238F6"/>
    <w:rsid w:val="00E31ADF"/>
    <w:rsid w:val="00E468CF"/>
    <w:rsid w:val="00E53F04"/>
    <w:rsid w:val="00E62FFE"/>
    <w:rsid w:val="00E91D8E"/>
    <w:rsid w:val="00E94DB6"/>
    <w:rsid w:val="00EA1499"/>
    <w:rsid w:val="00EB6ED9"/>
    <w:rsid w:val="00ED7FAC"/>
    <w:rsid w:val="00EF0131"/>
    <w:rsid w:val="00EF531F"/>
    <w:rsid w:val="00F27194"/>
    <w:rsid w:val="00F72EFD"/>
    <w:rsid w:val="00FA6AB4"/>
    <w:rsid w:val="00FE6987"/>
    <w:rsid w:val="00FF0E29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58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link w:val="Heading1Char"/>
    <w:uiPriority w:val="99"/>
    <w:qFormat/>
    <w:rsid w:val="00A43C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3C71"/>
    <w:rPr>
      <w:rFonts w:ascii="Times New Roman" w:hAnsi="Times New Roman"/>
      <w:b/>
      <w:kern w:val="36"/>
      <w:sz w:val="48"/>
    </w:rPr>
  </w:style>
  <w:style w:type="character" w:styleId="Hyperlink">
    <w:name w:val="Hyperlink"/>
    <w:basedOn w:val="DefaultParagraphFont"/>
    <w:uiPriority w:val="99"/>
    <w:rsid w:val="0047415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741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4158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4741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4158"/>
    <w:rPr>
      <w:rFonts w:ascii="Times New Roman" w:hAnsi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4741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415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158"/>
    <w:rPr>
      <w:rFonts w:ascii="Tahoma" w:hAnsi="Tahoma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EF0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06374C"/>
    <w:rPr>
      <w:rFonts w:cs="Times New Roman"/>
    </w:rPr>
  </w:style>
  <w:style w:type="character" w:styleId="Strong">
    <w:name w:val="Strong"/>
    <w:basedOn w:val="DefaultParagraphFont"/>
    <w:uiPriority w:val="99"/>
    <w:qFormat/>
    <w:rsid w:val="0006374C"/>
    <w:rPr>
      <w:rFonts w:cs="Times New Roman"/>
      <w:b/>
    </w:rPr>
  </w:style>
  <w:style w:type="table" w:styleId="TableGrid">
    <w:name w:val="Table Grid"/>
    <w:basedOn w:val="TableNormal"/>
    <w:uiPriority w:val="99"/>
    <w:rsid w:val="000637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68CF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4"/>
    <w:basedOn w:val="Normal"/>
    <w:uiPriority w:val="99"/>
    <w:semiHidden/>
    <w:rsid w:val="00E468CF"/>
    <w:pPr>
      <w:spacing w:before="100" w:beforeAutospacing="1" w:after="100" w:afterAutospacing="1"/>
    </w:pPr>
    <w:rPr>
      <w:sz w:val="24"/>
      <w:szCs w:val="24"/>
    </w:rPr>
  </w:style>
  <w:style w:type="character" w:customStyle="1" w:styleId="2111">
    <w:name w:val="2111"/>
    <w:basedOn w:val="DefaultParagraphFont"/>
    <w:uiPriority w:val="99"/>
    <w:rsid w:val="00E468C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468CF"/>
    <w:rPr>
      <w:rFonts w:cs="Times New Roman"/>
      <w:i/>
    </w:rPr>
  </w:style>
  <w:style w:type="paragraph" w:styleId="Title">
    <w:name w:val="Title"/>
    <w:aliases w:val="Знак"/>
    <w:basedOn w:val="Normal"/>
    <w:link w:val="TitleChar"/>
    <w:uiPriority w:val="99"/>
    <w:qFormat/>
    <w:rsid w:val="00CC0DA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CC0DA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Normal"/>
    <w:uiPriority w:val="99"/>
    <w:rsid w:val="00CC0DA4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CC0DA4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233.bspu.ru/b/adm-ipw-w9y-5w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372</Words>
  <Characters>2124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3</cp:revision>
  <cp:lastPrinted>2016-09-15T04:05:00Z</cp:lastPrinted>
  <dcterms:created xsi:type="dcterms:W3CDTF">2024-09-26T06:13:00Z</dcterms:created>
  <dcterms:modified xsi:type="dcterms:W3CDTF">2024-09-28T14:43:00Z</dcterms:modified>
</cp:coreProperties>
</file>